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7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6"/>
        <w:gridCol w:w="900"/>
        <w:gridCol w:w="1080"/>
        <w:gridCol w:w="4131"/>
        <w:gridCol w:w="4233"/>
        <w:gridCol w:w="2419"/>
      </w:tblGrid>
      <w:tr w:rsidR="00D35DAE" w14:paraId="1363D712" w14:textId="77777777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14:paraId="6D15B7C3" w14:textId="77777777" w:rsidR="00D35DAE" w:rsidRPr="000A716F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7537B503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752839FC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14:paraId="2345692B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38E04A66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0F92F23D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</w:tr>
      <w:tr w:rsidR="00D35DAE" w14:paraId="08846428" w14:textId="77777777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14:paraId="783E76E5" w14:textId="77777777"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0F643996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1301F5DA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14:paraId="4D41752D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6339160A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200F5D8B" w14:textId="77777777" w:rsidR="00D35DAE" w:rsidRDefault="00D35DAE" w:rsidP="007E2846"/>
        </w:tc>
      </w:tr>
      <w:tr w:rsidR="00D35DAE" w14:paraId="4EF49525" w14:textId="77777777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14:paraId="5A031105" w14:textId="77777777"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42B0D963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15908C60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14:paraId="6565F772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13D2AF93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14A6681B" w14:textId="77777777" w:rsidR="00D35DAE" w:rsidRDefault="00D35DAE" w:rsidP="007E2846"/>
        </w:tc>
      </w:tr>
      <w:tr w:rsidR="00D35DAE" w14:paraId="5D92C42B" w14:textId="77777777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14:paraId="180A9545" w14:textId="77777777"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690D2FF6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39F5DD8A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14:paraId="2840C390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579B2947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768B6AF2" w14:textId="77777777" w:rsidR="00D35DAE" w:rsidRDefault="00D35DAE" w:rsidP="007E2846"/>
        </w:tc>
      </w:tr>
      <w:tr w:rsidR="00D35DAE" w14:paraId="0A9AE006" w14:textId="77777777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14:paraId="627C8202" w14:textId="77777777"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5D945F24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2012CECF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14:paraId="0C948FCD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3A5D7295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2E018011" w14:textId="77777777" w:rsidR="00D35DAE" w:rsidRDefault="00D35DAE" w:rsidP="007E2846"/>
        </w:tc>
      </w:tr>
      <w:tr w:rsidR="00D35DAE" w14:paraId="3D5B1541" w14:textId="77777777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14:paraId="72910378" w14:textId="77777777"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403F02C3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4C59C988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14:paraId="2B954651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18B75816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4CBB027B" w14:textId="77777777" w:rsidR="00D35DAE" w:rsidRDefault="00D35DAE" w:rsidP="007E2846"/>
        </w:tc>
      </w:tr>
      <w:tr w:rsidR="00D35DAE" w14:paraId="7E7D9B3F" w14:textId="77777777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14:paraId="6A4B4005" w14:textId="77777777"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63E3DEC0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37E54AE9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14:paraId="72779A58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716909AB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65A4CDF2" w14:textId="77777777" w:rsidR="00D35DAE" w:rsidRDefault="00D35DAE" w:rsidP="007E2846"/>
        </w:tc>
      </w:tr>
      <w:tr w:rsidR="00D35DAE" w14:paraId="629B31BB" w14:textId="77777777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14:paraId="33B9B407" w14:textId="77777777"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763C38FF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7F638146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14:paraId="27635756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91A504A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7186FCBF" w14:textId="77777777" w:rsidR="00D35DAE" w:rsidRDefault="00D35DAE" w:rsidP="007E2846"/>
        </w:tc>
      </w:tr>
      <w:tr w:rsidR="00D35DAE" w14:paraId="3045516D" w14:textId="77777777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14:paraId="76CFC6FF" w14:textId="77777777"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1C120C57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7B702810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14:paraId="18BDF270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4A0A79A5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0EE9894F" w14:textId="77777777" w:rsidR="00D35DAE" w:rsidRDefault="00D35DAE" w:rsidP="007E2846"/>
        </w:tc>
      </w:tr>
      <w:tr w:rsidR="00D35DAE" w14:paraId="5105AA29" w14:textId="77777777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14:paraId="6E517F23" w14:textId="77777777"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478758ED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2E6B55A3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14:paraId="66C12A60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1B838EC0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2108287B" w14:textId="77777777" w:rsidR="00D35DAE" w:rsidRDefault="00D35DAE" w:rsidP="007E2846"/>
        </w:tc>
      </w:tr>
      <w:tr w:rsidR="00D35DAE" w14:paraId="6469C9C4" w14:textId="77777777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14:paraId="615DB891" w14:textId="77777777"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637E6C10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04049668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14:paraId="3F0AB92C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196E98F7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42EEF640" w14:textId="77777777" w:rsidR="00D35DAE" w:rsidRDefault="00D35DAE" w:rsidP="007E2846"/>
        </w:tc>
      </w:tr>
      <w:tr w:rsidR="00D35DAE" w14:paraId="26B02DA0" w14:textId="77777777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14:paraId="496E6036" w14:textId="77777777"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2A6DC2B2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4FD300A7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14:paraId="6CCCE646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0BAB02F2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3A9CA69A" w14:textId="77777777" w:rsidR="00D35DAE" w:rsidRDefault="00D35DAE" w:rsidP="007E2846"/>
        </w:tc>
      </w:tr>
      <w:tr w:rsidR="00D35DAE" w14:paraId="17178160" w14:textId="77777777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14:paraId="4FD31822" w14:textId="77777777"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7051B55A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09A73835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14:paraId="6F23FC21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528C64A4" w14:textId="77777777" w:rsidR="00D35DAE" w:rsidRPr="00E50A63" w:rsidRDefault="00D35DAE" w:rsidP="007E284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6EFDBBB8" w14:textId="77777777" w:rsidR="00D35DAE" w:rsidRDefault="00D35DAE" w:rsidP="007E2846"/>
        </w:tc>
      </w:tr>
      <w:tr w:rsidR="00D35DAE" w14:paraId="51DDA721" w14:textId="77777777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14:paraId="7BCAF957" w14:textId="77777777"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34CC8B06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25FE27F1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14:paraId="224F1C53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4FFE527A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6AAEE03E" w14:textId="77777777" w:rsidR="00D35DAE" w:rsidRDefault="00D35DAE" w:rsidP="007E2846"/>
        </w:tc>
      </w:tr>
      <w:tr w:rsidR="00D35DAE" w14:paraId="7B24923E" w14:textId="77777777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14:paraId="3F617973" w14:textId="77777777"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197D102A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6DE1D77F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14:paraId="0C1524D7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2330FC5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1BF0ACDE" w14:textId="77777777" w:rsidR="00D35DAE" w:rsidRDefault="00D35DAE" w:rsidP="007E2846"/>
        </w:tc>
      </w:tr>
      <w:tr w:rsidR="00D35DAE" w14:paraId="42611F1E" w14:textId="77777777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14:paraId="450B4D4F" w14:textId="77777777"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5DA1A20B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1CD271BD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14:paraId="50622F29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61B80704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6BF21D76" w14:textId="77777777" w:rsidR="00D35DAE" w:rsidRDefault="00D35DAE" w:rsidP="007E2846"/>
        </w:tc>
      </w:tr>
      <w:tr w:rsidR="00D35DAE" w14:paraId="0D493601" w14:textId="77777777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14:paraId="22F3A76E" w14:textId="77777777"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786ADF27" w14:textId="77777777" w:rsidR="00D35DAE" w:rsidRPr="00C4207B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36FFE436" w14:textId="77777777" w:rsidR="00D35DAE" w:rsidRPr="00C4207B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14:paraId="11E2CE00" w14:textId="77777777" w:rsidR="00D35DAE" w:rsidRPr="00C4207B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45059C6F" w14:textId="77777777" w:rsidR="00D35DAE" w:rsidRPr="00C4207B" w:rsidRDefault="00D35DAE" w:rsidP="007E2846">
            <w:pPr>
              <w:pStyle w:val="Defaul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034F1E47" w14:textId="77777777" w:rsidR="00D35DAE" w:rsidRDefault="00D35DAE" w:rsidP="007E2846"/>
        </w:tc>
      </w:tr>
      <w:tr w:rsidR="00D35DAE" w14:paraId="50831CAD" w14:textId="77777777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14:paraId="4CA97E49" w14:textId="77777777"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1D5E90A7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4FE00E90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14:paraId="619B977B" w14:textId="77777777" w:rsidR="00D35DAE" w:rsidRPr="00E10980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90F3C7A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488FD249" w14:textId="77777777" w:rsidR="00D35DAE" w:rsidRDefault="00D35DAE" w:rsidP="007E2846"/>
        </w:tc>
      </w:tr>
      <w:tr w:rsidR="00D35DAE" w14:paraId="5DC5376A" w14:textId="77777777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14:paraId="50EFF0BD" w14:textId="77777777"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1FF35EF9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568F47E7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14:paraId="51C653C4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408860CB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4AF61660" w14:textId="77777777" w:rsidR="00D35DAE" w:rsidRDefault="00D35DAE" w:rsidP="007E2846"/>
        </w:tc>
      </w:tr>
      <w:tr w:rsidR="00D35DAE" w14:paraId="35F7E660" w14:textId="77777777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14:paraId="71EBD5D7" w14:textId="77777777"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7F778E5D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289D9054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14:paraId="3FB6BACF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60297E4D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32DF276A" w14:textId="77777777" w:rsidR="00D35DAE" w:rsidRDefault="00D35DAE" w:rsidP="007E2846"/>
        </w:tc>
      </w:tr>
      <w:tr w:rsidR="00D35DAE" w14:paraId="59E304F4" w14:textId="77777777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14:paraId="024DB4B0" w14:textId="77777777"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7A19862C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403D35B5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14:paraId="07422491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0F8190EA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78A12A5C" w14:textId="77777777" w:rsidR="00D35DAE" w:rsidRDefault="00D35DAE" w:rsidP="007E2846"/>
        </w:tc>
      </w:tr>
      <w:tr w:rsidR="00D35DAE" w14:paraId="286AE2A0" w14:textId="77777777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14:paraId="7541F674" w14:textId="77777777"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7E98BCF8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4496679C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14:paraId="5911ACB4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161B57D9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3205ED3C" w14:textId="77777777" w:rsidR="00D35DAE" w:rsidRDefault="00D35DAE" w:rsidP="007E2846"/>
        </w:tc>
      </w:tr>
      <w:tr w:rsidR="00D35DAE" w14:paraId="4307C707" w14:textId="77777777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14:paraId="2784E713" w14:textId="77777777"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30A17A4D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3DDDB0DE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14:paraId="7CD706C4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602B9067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024F9B5C" w14:textId="77777777" w:rsidR="00D35DAE" w:rsidRDefault="00D35DAE" w:rsidP="007E2846"/>
        </w:tc>
      </w:tr>
      <w:tr w:rsidR="00D35DAE" w14:paraId="4E27358C" w14:textId="77777777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14:paraId="1C6B30A3" w14:textId="77777777"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5735A692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40440236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14:paraId="0C159CEC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3431D244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765C4DF2" w14:textId="77777777" w:rsidR="00D35DAE" w:rsidRDefault="00D35DAE" w:rsidP="007E2846"/>
        </w:tc>
      </w:tr>
      <w:tr w:rsidR="00D35DAE" w14:paraId="14FEB9F2" w14:textId="77777777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14:paraId="513E26C8" w14:textId="77777777"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5862A836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5BDC0C7D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14:paraId="23D7EE54" w14:textId="77777777" w:rsidR="00D35DAE" w:rsidRPr="002959F2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DDEDAF8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59831663" w14:textId="77777777" w:rsidR="00D35DAE" w:rsidRDefault="00D35DAE" w:rsidP="007E2846"/>
        </w:tc>
      </w:tr>
      <w:tr w:rsidR="00D35DAE" w14:paraId="0F626EDA" w14:textId="77777777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14:paraId="0B30348F" w14:textId="77777777"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535D1BE7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36045179" w14:textId="77777777" w:rsidR="00D35DAE" w:rsidRPr="002959F2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14:paraId="5EB65FA7" w14:textId="77777777" w:rsidR="00D35DAE" w:rsidRPr="002959F2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15807B90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7D10FA62" w14:textId="77777777" w:rsidR="00D35DAE" w:rsidRDefault="00D35DAE" w:rsidP="007E2846"/>
        </w:tc>
      </w:tr>
      <w:tr w:rsidR="00D35DAE" w14:paraId="2FBF0038" w14:textId="77777777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14:paraId="4E434E60" w14:textId="77777777"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0722A706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576E451B" w14:textId="77777777"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14:paraId="3C5DF1ED" w14:textId="77777777" w:rsidR="00D35DAE" w:rsidRPr="002959F2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7B16F81F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3B39B419" w14:textId="77777777" w:rsidR="00D35DAE" w:rsidRDefault="00D35DAE" w:rsidP="007E2846"/>
        </w:tc>
      </w:tr>
      <w:tr w:rsidR="00D35DAE" w14:paraId="5D597961" w14:textId="77777777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14:paraId="4D7835B7" w14:textId="77777777"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17B1915D" w14:textId="77777777"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12225522" w14:textId="77777777"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14:paraId="4A28C39B" w14:textId="77777777" w:rsidR="00D35DAE" w:rsidRPr="002959F2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18E4EB60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21268217" w14:textId="77777777" w:rsidR="00D35DAE" w:rsidRDefault="00D35DAE" w:rsidP="007E2846"/>
        </w:tc>
      </w:tr>
      <w:tr w:rsidR="00D35DAE" w14:paraId="1A3BFB88" w14:textId="77777777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14:paraId="4C9273F3" w14:textId="77777777"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297718D4" w14:textId="77777777"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590057E7" w14:textId="77777777"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14:paraId="7D391F6B" w14:textId="77777777" w:rsidR="00D35DAE" w:rsidRPr="002959F2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1377384C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5FB768CA" w14:textId="77777777" w:rsidR="00D35DAE" w:rsidRDefault="00D35DAE" w:rsidP="007E2846"/>
        </w:tc>
      </w:tr>
      <w:tr w:rsidR="00D35DAE" w14:paraId="304CCA3E" w14:textId="77777777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14:paraId="0A2D4456" w14:textId="77777777"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05A34600" w14:textId="77777777"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63C12EA9" w14:textId="77777777"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14:paraId="0528003C" w14:textId="77777777" w:rsidR="00D35DAE" w:rsidRPr="002959F2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6A9DB46B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3F1F56AC" w14:textId="77777777" w:rsidR="00D35DAE" w:rsidRDefault="00D35DAE" w:rsidP="007E2846"/>
        </w:tc>
      </w:tr>
      <w:tr w:rsidR="00D35DAE" w14:paraId="68F0FFE5" w14:textId="77777777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14:paraId="0CF78A7D" w14:textId="77777777"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0F888859" w14:textId="77777777"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03E374E2" w14:textId="77777777"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14:paraId="4807BE92" w14:textId="77777777" w:rsidR="00D35DAE" w:rsidRPr="002959F2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6C26B0EA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235E04F5" w14:textId="77777777" w:rsidR="00D35DAE" w:rsidRDefault="00D35DAE" w:rsidP="007E2846"/>
        </w:tc>
      </w:tr>
      <w:tr w:rsidR="00D35DAE" w14:paraId="5FD55C29" w14:textId="77777777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14:paraId="0095ECAE" w14:textId="77777777"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12A585B0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7306666F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14:paraId="5794B030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7E380D68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4767452B" w14:textId="77777777" w:rsidR="00D35DAE" w:rsidRDefault="00D35DAE" w:rsidP="007E2846"/>
        </w:tc>
      </w:tr>
      <w:tr w:rsidR="00D35DAE" w14:paraId="02C03937" w14:textId="77777777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14:paraId="173D6D0F" w14:textId="77777777"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2A8D9BF6" w14:textId="77777777"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15A4F919" w14:textId="77777777"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14:paraId="74F4E78E" w14:textId="77777777"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72642A9E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07C3EF4E" w14:textId="77777777" w:rsidR="00D35DAE" w:rsidRDefault="00D35DAE" w:rsidP="007E2846"/>
        </w:tc>
      </w:tr>
      <w:tr w:rsidR="00D35DAE" w14:paraId="7176C049" w14:textId="77777777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14:paraId="235F9719" w14:textId="77777777"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253462B1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65BAEB27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14:paraId="4EDC229D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6E28CD01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2E4D95C0" w14:textId="77777777" w:rsidR="00D35DAE" w:rsidRDefault="00D35DAE" w:rsidP="007E2846"/>
        </w:tc>
      </w:tr>
      <w:tr w:rsidR="00D35DAE" w14:paraId="723C38B6" w14:textId="77777777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14:paraId="73BBB30B" w14:textId="77777777"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02D09706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173E758F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14:paraId="5230A127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EA33A79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4706FD9D" w14:textId="77777777" w:rsidR="00D35DAE" w:rsidRDefault="00D35DAE" w:rsidP="007E2846"/>
        </w:tc>
      </w:tr>
      <w:tr w:rsidR="00D35DAE" w14:paraId="470EF04C" w14:textId="77777777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14:paraId="0B58A5AA" w14:textId="77777777"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62D834DC" w14:textId="77777777"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1B70CE6A" w14:textId="77777777"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14:paraId="51AB80F6" w14:textId="77777777"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3B7F5002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1E2D331F" w14:textId="77777777" w:rsidR="00D35DAE" w:rsidRDefault="00D35DAE" w:rsidP="007E2846"/>
        </w:tc>
      </w:tr>
      <w:tr w:rsidR="00D35DAE" w14:paraId="26CEDD03" w14:textId="77777777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14:paraId="23256AC1" w14:textId="77777777"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6D7D2B1A" w14:textId="77777777"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75EB7F1A" w14:textId="77777777"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14:paraId="6677EF9F" w14:textId="77777777"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2308540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3A749D9A" w14:textId="77777777" w:rsidR="00D35DAE" w:rsidRDefault="00D35DAE" w:rsidP="007E2846"/>
        </w:tc>
      </w:tr>
      <w:tr w:rsidR="00D35DAE" w14:paraId="1F821559" w14:textId="77777777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14:paraId="69017B2D" w14:textId="77777777"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78DF6B4D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2E244FC7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14:paraId="421540DC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44662145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1D173CBE" w14:textId="77777777" w:rsidR="00D35DAE" w:rsidRDefault="00D35DAE" w:rsidP="007E2846"/>
        </w:tc>
      </w:tr>
      <w:tr w:rsidR="00D35DAE" w14:paraId="2DDEFF2C" w14:textId="77777777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14:paraId="5C79C661" w14:textId="77777777"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46BC6947" w14:textId="77777777"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451FB42A" w14:textId="77777777"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14:paraId="6C4F9442" w14:textId="77777777"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43F7A27C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0E21484A" w14:textId="77777777" w:rsidR="00D35DAE" w:rsidRDefault="00D35DAE" w:rsidP="007E2846"/>
        </w:tc>
      </w:tr>
      <w:tr w:rsidR="00D35DAE" w14:paraId="777CF4CD" w14:textId="77777777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14:paraId="5EF00EFA" w14:textId="77777777"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3A7B7E6A" w14:textId="77777777"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2EAD6A12" w14:textId="77777777"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14:paraId="4DCB0BE8" w14:textId="77777777" w:rsidR="00D35DAE" w:rsidRPr="002959F2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0194952F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3C2BCDA5" w14:textId="77777777" w:rsidR="00D35DAE" w:rsidRDefault="00D35DAE" w:rsidP="007E2846"/>
        </w:tc>
      </w:tr>
      <w:tr w:rsidR="00D35DAE" w14:paraId="2E58E4F5" w14:textId="77777777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14:paraId="0FC85B2E" w14:textId="77777777"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145EAD2F" w14:textId="77777777"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0F26A3C4" w14:textId="77777777"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14:paraId="586558D0" w14:textId="77777777"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430D0FC2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67226A67" w14:textId="77777777" w:rsidR="00D35DAE" w:rsidRDefault="00D35DAE" w:rsidP="007E2846"/>
        </w:tc>
      </w:tr>
      <w:tr w:rsidR="00D35DAE" w14:paraId="563F38A5" w14:textId="77777777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14:paraId="2354684B" w14:textId="77777777"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7831BE30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275A3971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14:paraId="4B5A5D39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64B71DE2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6002608F" w14:textId="77777777" w:rsidR="00D35DAE" w:rsidRDefault="00D35DAE" w:rsidP="007E2846"/>
        </w:tc>
      </w:tr>
      <w:tr w:rsidR="00D35DAE" w14:paraId="222CC2AD" w14:textId="77777777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14:paraId="526D04F5" w14:textId="77777777"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3B63FDE0" w14:textId="77777777"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060F502C" w14:textId="77777777"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14:paraId="14835AA4" w14:textId="77777777"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0E38F0F7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3980EDBA" w14:textId="77777777" w:rsidR="00D35DAE" w:rsidRDefault="00D35DAE" w:rsidP="007E2846"/>
        </w:tc>
      </w:tr>
      <w:tr w:rsidR="00D35DAE" w14:paraId="6F2FFD2A" w14:textId="77777777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14:paraId="2A3532FA" w14:textId="77777777"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55F16946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29609512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14:paraId="7943A9EE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33DAF9DC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72B04410" w14:textId="77777777" w:rsidR="00D35DAE" w:rsidRDefault="00D35DAE" w:rsidP="007E2846"/>
        </w:tc>
      </w:tr>
      <w:tr w:rsidR="00D35DAE" w14:paraId="52E63F8E" w14:textId="77777777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14:paraId="1F102F11" w14:textId="77777777"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4AEA6DED" w14:textId="77777777"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1E87F344" w14:textId="77777777"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14:paraId="608C4D32" w14:textId="77777777"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017A5AAC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4DF5345A" w14:textId="77777777" w:rsidR="00D35DAE" w:rsidRDefault="00D35DAE" w:rsidP="007E2846"/>
        </w:tc>
      </w:tr>
      <w:tr w:rsidR="00D35DAE" w14:paraId="1CE45B20" w14:textId="77777777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14:paraId="66210E3D" w14:textId="77777777"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1D2C2A55" w14:textId="77777777"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4260AF22" w14:textId="77777777"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14:paraId="122B844B" w14:textId="77777777"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A7EFC07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649756A8" w14:textId="77777777" w:rsidR="00D35DAE" w:rsidRDefault="00D35DAE" w:rsidP="007E2846"/>
        </w:tc>
      </w:tr>
      <w:tr w:rsidR="00D35DAE" w14:paraId="72DBF199" w14:textId="77777777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14:paraId="7F88AA45" w14:textId="77777777"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38F91C7E" w14:textId="77777777"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47C6D854" w14:textId="77777777"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14:paraId="3265DE17" w14:textId="77777777"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0905EE74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4399804D" w14:textId="77777777" w:rsidR="00D35DAE" w:rsidRDefault="00D35DAE" w:rsidP="007E2846"/>
        </w:tc>
      </w:tr>
      <w:tr w:rsidR="00D35DAE" w14:paraId="63F8B480" w14:textId="77777777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14:paraId="7AD05C6F" w14:textId="77777777"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26771738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41C293CA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14:paraId="60AC7B0E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53F9BDA6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2EED62EC" w14:textId="77777777" w:rsidR="00D35DAE" w:rsidRDefault="00D35DAE" w:rsidP="007E2846"/>
        </w:tc>
      </w:tr>
      <w:tr w:rsidR="00D35DAE" w14:paraId="66C3A54C" w14:textId="77777777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14:paraId="57317840" w14:textId="77777777"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1FDF22B7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4E439CCC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14:paraId="12E3218B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E8A8666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1352B3AD" w14:textId="77777777" w:rsidR="00D35DAE" w:rsidRDefault="00D35DAE" w:rsidP="007E2846"/>
        </w:tc>
      </w:tr>
      <w:tr w:rsidR="00D35DAE" w14:paraId="3FB9F607" w14:textId="77777777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14:paraId="7AA95050" w14:textId="77777777"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4C7B08FE" w14:textId="77777777"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2714E2E6" w14:textId="77777777"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14:paraId="6751573C" w14:textId="77777777"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368C9627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4A692B96" w14:textId="77777777" w:rsidR="00D35DAE" w:rsidRDefault="00D35DAE" w:rsidP="007E2846"/>
        </w:tc>
      </w:tr>
      <w:tr w:rsidR="00D35DAE" w14:paraId="4C026F5A" w14:textId="77777777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14:paraId="5C2050E5" w14:textId="77777777"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5ECC3FAD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5CB3AB8F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14:paraId="73C97360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125C0F55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70C4E141" w14:textId="77777777" w:rsidR="00D35DAE" w:rsidRDefault="00D35DAE" w:rsidP="007E2846"/>
        </w:tc>
      </w:tr>
      <w:tr w:rsidR="00D35DAE" w14:paraId="5555E6A0" w14:textId="77777777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14:paraId="1476A98A" w14:textId="77777777"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2752BE71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2C60CE71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14:paraId="18DC9347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610AD68B" w14:textId="77777777"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77D584D5" w14:textId="77777777" w:rsidR="00D35DAE" w:rsidRDefault="00D35DAE" w:rsidP="007E2846"/>
        </w:tc>
      </w:tr>
      <w:tr w:rsidR="00D35DAE" w14:paraId="7DE65884" w14:textId="77777777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14:paraId="5B7D5CB8" w14:textId="77777777"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735ADB74" w14:textId="77777777"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7FA1DE75" w14:textId="77777777"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14:paraId="7FE02F4D" w14:textId="77777777" w:rsidR="00D35DAE" w:rsidRPr="00E25C7C" w:rsidRDefault="00D35DAE" w:rsidP="007E284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5683A677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13960910" w14:textId="77777777" w:rsidR="00D35DAE" w:rsidRDefault="00D35DAE" w:rsidP="007E2846"/>
        </w:tc>
      </w:tr>
      <w:tr w:rsidR="00D35DAE" w14:paraId="66E46931" w14:textId="77777777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14:paraId="08DEB884" w14:textId="77777777"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63595D78" w14:textId="77777777"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7663A34D" w14:textId="77777777"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14:paraId="677CB196" w14:textId="77777777"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35B5C7FF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19C648D2" w14:textId="77777777" w:rsidR="00D35DAE" w:rsidRDefault="00D35DAE" w:rsidP="007E2846"/>
        </w:tc>
      </w:tr>
      <w:tr w:rsidR="00D35DAE" w14:paraId="6207B87D" w14:textId="77777777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14:paraId="63A472E3" w14:textId="77777777"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36D8527F" w14:textId="77777777"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23E1986C" w14:textId="77777777"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14:paraId="20A12940" w14:textId="77777777"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61B830B3" w14:textId="77777777"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7231228F" w14:textId="77777777" w:rsidR="00D35DAE" w:rsidRDefault="00D35DAE" w:rsidP="007E2846"/>
        </w:tc>
      </w:tr>
    </w:tbl>
    <w:p w14:paraId="5D3D8D04" w14:textId="77777777" w:rsidR="00A16159" w:rsidRPr="00AE60D1" w:rsidRDefault="00A16159" w:rsidP="007A1120">
      <w:pPr>
        <w:spacing w:line="240" w:lineRule="exact"/>
      </w:pPr>
    </w:p>
    <w:sectPr w:rsidR="00A16159" w:rsidRPr="00AE60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A0B32" w14:textId="77777777" w:rsidR="00265583" w:rsidRDefault="00265583">
      <w:r>
        <w:separator/>
      </w:r>
    </w:p>
  </w:endnote>
  <w:endnote w:type="continuationSeparator" w:id="0">
    <w:p w14:paraId="63F59C84" w14:textId="77777777" w:rsidR="00265583" w:rsidRDefault="0026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A9003" w14:textId="333191CC" w:rsidR="00CF2C91" w:rsidRDefault="00CF2C9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FB31368" wp14:editId="7E37750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48030" cy="376555"/>
              <wp:effectExtent l="0" t="0" r="13970" b="0"/>
              <wp:wrapNone/>
              <wp:docPr id="338394807" name="Text Box 5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646158" w14:textId="75F730C7" w:rsidR="00CF2C91" w:rsidRPr="00CF2C91" w:rsidRDefault="00CF2C91" w:rsidP="00CF2C9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F2C9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B3136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UNOFFICIAL" style="position:absolute;left:0;text-align:left;margin-left:0;margin-top:0;width:58.9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10646158" w14:textId="75F730C7" w:rsidR="00CF2C91" w:rsidRPr="00CF2C91" w:rsidRDefault="00CF2C91" w:rsidP="00CF2C9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F2C9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90B8F" w14:textId="155DAB2B" w:rsidR="00A16159" w:rsidRDefault="00CF2C91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bCs/>
        <w:noProof/>
        <w:sz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8A4BBB9" wp14:editId="457C491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48030" cy="376555"/>
              <wp:effectExtent l="0" t="0" r="13970" b="0"/>
              <wp:wrapNone/>
              <wp:docPr id="523966053" name="Text Box 6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19A049" w14:textId="5D26F1ED" w:rsidR="00CF2C91" w:rsidRPr="00CF2C91" w:rsidRDefault="00CF2C91" w:rsidP="00CF2C9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F2C9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A4BBB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UNOFFICIAL" style="position:absolute;margin-left:0;margin-top:0;width:58.9pt;height:29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719A049" w14:textId="5D26F1ED" w:rsidR="00CF2C91" w:rsidRPr="00CF2C91" w:rsidRDefault="00CF2C91" w:rsidP="00CF2C9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F2C9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16159">
      <w:rPr>
        <w:rStyle w:val="PageNumber"/>
        <w:bCs/>
        <w:sz w:val="16"/>
      </w:rPr>
      <w:t>1</w:t>
    </w:r>
    <w:r w:rsidR="00A16159">
      <w:rPr>
        <w:rStyle w:val="PageNumber"/>
        <w:bCs/>
        <w:sz w:val="16"/>
      </w:rPr>
      <w:tab/>
    </w:r>
    <w:r w:rsidR="00A16159">
      <w:rPr>
        <w:rStyle w:val="PageNumber"/>
        <w:b/>
        <w:sz w:val="16"/>
      </w:rPr>
      <w:t>MB</w:t>
    </w:r>
    <w:r w:rsidR="00A16159">
      <w:rPr>
        <w:rStyle w:val="PageNumber"/>
        <w:bCs/>
        <w:sz w:val="16"/>
      </w:rPr>
      <w:t xml:space="preserve"> = Member body </w:t>
    </w:r>
    <w:r w:rsidR="00AE60D1">
      <w:rPr>
        <w:rStyle w:val="PageNumber"/>
        <w:bCs/>
        <w:sz w:val="16"/>
      </w:rPr>
      <w:t xml:space="preserve">/ </w:t>
    </w:r>
    <w:r w:rsidR="00AE60D1" w:rsidRPr="00AE60D1">
      <w:rPr>
        <w:rStyle w:val="PageNumber"/>
        <w:b/>
        <w:bCs/>
        <w:sz w:val="16"/>
      </w:rPr>
      <w:t>NC</w:t>
    </w:r>
    <w:r w:rsidR="00AE60D1">
      <w:rPr>
        <w:rStyle w:val="PageNumber"/>
        <w:bCs/>
        <w:sz w:val="16"/>
      </w:rPr>
      <w:t xml:space="preserve"> = National Committee </w:t>
    </w:r>
    <w:r w:rsidR="00A16159">
      <w:rPr>
        <w:rStyle w:val="PageNumber"/>
        <w:bCs/>
        <w:sz w:val="16"/>
      </w:rPr>
      <w:t xml:space="preserve">(enter the ISO 3166 two-letter country code, e.g. CN for China; comments from the ISO/CS editing unit are identified by </w:t>
    </w:r>
    <w:r w:rsidR="00A16159">
      <w:rPr>
        <w:rStyle w:val="PageNumber"/>
        <w:b/>
        <w:sz w:val="16"/>
      </w:rPr>
      <w:t>**</w:t>
    </w:r>
    <w:r w:rsidR="00A16159">
      <w:rPr>
        <w:rStyle w:val="PageNumber"/>
        <w:bCs/>
        <w:sz w:val="16"/>
      </w:rPr>
      <w:t>)</w:t>
    </w:r>
  </w:p>
  <w:p w14:paraId="061D2F57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comment: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ge</w:t>
    </w:r>
    <w:r>
      <w:rPr>
        <w:rStyle w:val="PageNumber"/>
        <w:bCs/>
        <w:sz w:val="16"/>
      </w:rPr>
      <w:t xml:space="preserve"> = general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te</w:t>
    </w:r>
    <w:r>
      <w:rPr>
        <w:rStyle w:val="PageNumber"/>
        <w:bCs/>
        <w:sz w:val="16"/>
      </w:rPr>
      <w:t xml:space="preserve"> = technical 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ed</w:t>
    </w:r>
    <w:r>
      <w:rPr>
        <w:rStyle w:val="PageNumber"/>
        <w:bCs/>
        <w:sz w:val="16"/>
      </w:rPr>
      <w:t xml:space="preserve"> = editorial </w:t>
    </w:r>
  </w:p>
  <w:p w14:paraId="28ADCD89" w14:textId="77777777" w:rsidR="00A16159" w:rsidRDefault="00A1615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D35DAE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D35DAE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  <w:p w14:paraId="2EB2CBB3" w14:textId="77777777" w:rsidR="00A16159" w:rsidRDefault="00A16159">
    <w:pPr>
      <w:pStyle w:val="Footer"/>
      <w:jc w:val="left"/>
      <w:rPr>
        <w:rStyle w:val="PageNumber"/>
        <w:i/>
        <w:iCs/>
        <w:sz w:val="16"/>
      </w:rPr>
    </w:pPr>
    <w:r>
      <w:rPr>
        <w:rStyle w:val="PageNumber"/>
        <w:i/>
        <w:iCs/>
        <w:sz w:val="16"/>
      </w:rPr>
      <w:t>ISO</w:t>
    </w:r>
    <w:r w:rsidR="00AE60D1">
      <w:rPr>
        <w:rStyle w:val="PageNumber"/>
        <w:i/>
        <w:iCs/>
        <w:sz w:val="16"/>
      </w:rPr>
      <w:t xml:space="preserve">/IEC </w:t>
    </w:r>
    <w:r>
      <w:rPr>
        <w:rStyle w:val="PageNumber"/>
        <w:i/>
        <w:iCs/>
        <w:sz w:val="16"/>
      </w:rPr>
      <w:t xml:space="preserve"> electronic balloting</w:t>
    </w:r>
    <w:r w:rsidR="00C90982">
      <w:rPr>
        <w:rStyle w:val="PageNumber"/>
        <w:i/>
        <w:iCs/>
        <w:sz w:val="16"/>
      </w:rPr>
      <w:t xml:space="preserve"> commenting template/version 20</w:t>
    </w:r>
    <w:r>
      <w:rPr>
        <w:rStyle w:val="PageNumber"/>
        <w:i/>
        <w:iCs/>
        <w:sz w:val="16"/>
      </w:rPr>
      <w:t>1</w:t>
    </w:r>
    <w:r w:rsidR="00C90982">
      <w:rPr>
        <w:rStyle w:val="PageNumber"/>
        <w:i/>
        <w:iCs/>
        <w:sz w:val="16"/>
      </w:rPr>
      <w:t>2-</w:t>
    </w:r>
    <w:r>
      <w:rPr>
        <w:rStyle w:val="PageNumber"/>
        <w:i/>
        <w:iCs/>
        <w:sz w:val="16"/>
      </w:rPr>
      <w:t>0</w:t>
    </w:r>
    <w:r w:rsidR="00AE60D1">
      <w:rPr>
        <w:rStyle w:val="PageNumber"/>
        <w:i/>
        <w:iCs/>
        <w:sz w:val="16"/>
      </w:rPr>
      <w:t>3</w:t>
    </w:r>
    <w:r w:rsidR="004C0B5D">
      <w:rPr>
        <w:rStyle w:val="PageNumber"/>
        <w:i/>
        <w:iCs/>
        <w:sz w:val="16"/>
      </w:rPr>
      <w:t xml:space="preserve"> (updated format 2024)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C94C2" w14:textId="63E1B1D9" w:rsidR="00A16159" w:rsidRDefault="00CF2C91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bCs/>
        <w:noProof/>
        <w:sz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470CB10" wp14:editId="0CF8A5F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48030" cy="376555"/>
              <wp:effectExtent l="0" t="0" r="13970" b="0"/>
              <wp:wrapNone/>
              <wp:docPr id="2072443295" name="Text Box 4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2A3AEB" w14:textId="3A2329BB" w:rsidR="00CF2C91" w:rsidRPr="00CF2C91" w:rsidRDefault="00CF2C91" w:rsidP="00CF2C9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F2C9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70CB1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UNOFFICIAL" style="position:absolute;margin-left:0;margin-top:0;width:58.9pt;height:29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72A3AEB" w14:textId="3A2329BB" w:rsidR="00CF2C91" w:rsidRPr="00CF2C91" w:rsidRDefault="00CF2C91" w:rsidP="00CF2C9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F2C9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16159">
      <w:rPr>
        <w:rStyle w:val="PageNumber"/>
        <w:bCs/>
        <w:sz w:val="16"/>
      </w:rPr>
      <w:t>1</w:t>
    </w:r>
    <w:r w:rsidR="00A16159">
      <w:rPr>
        <w:rStyle w:val="PageNumber"/>
        <w:bCs/>
        <w:sz w:val="16"/>
      </w:rPr>
      <w:tab/>
    </w:r>
    <w:r w:rsidR="00A16159">
      <w:rPr>
        <w:rStyle w:val="PageNumber"/>
        <w:b/>
        <w:sz w:val="16"/>
      </w:rPr>
      <w:t>MB</w:t>
    </w:r>
    <w:r w:rsidR="00A16159">
      <w:rPr>
        <w:rStyle w:val="PageNumber"/>
        <w:bCs/>
        <w:sz w:val="16"/>
      </w:rPr>
      <w:t xml:space="preserve"> = Member body (enter the ISO 3166 two-letter country code, e.g. CN for China)</w:t>
    </w:r>
    <w:r w:rsidR="00A16159">
      <w:rPr>
        <w:rStyle w:val="PageNumber"/>
        <w:bCs/>
        <w:sz w:val="16"/>
      </w:rPr>
      <w:tab/>
    </w:r>
    <w:r w:rsidR="00A16159">
      <w:rPr>
        <w:rStyle w:val="PageNumber"/>
        <w:b/>
        <w:sz w:val="16"/>
      </w:rPr>
      <w:t>**</w:t>
    </w:r>
    <w:r w:rsidR="00A16159">
      <w:rPr>
        <w:rStyle w:val="PageNumber"/>
        <w:bCs/>
        <w:sz w:val="16"/>
      </w:rPr>
      <w:t xml:space="preserve"> = ISO/CS editing unit</w:t>
    </w:r>
  </w:p>
  <w:p w14:paraId="0A73D6E8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bCs/>
        <w:sz w:val="16"/>
      </w:rPr>
      <w:t>:</w:t>
    </w:r>
    <w:r>
      <w:rPr>
        <w:rStyle w:val="PageNumber"/>
        <w:bCs/>
        <w:sz w:val="16"/>
      </w:rPr>
      <w:tab/>
      <w:t>ge = general</w:t>
    </w:r>
    <w:r>
      <w:rPr>
        <w:rStyle w:val="PageNumber"/>
        <w:bCs/>
        <w:sz w:val="16"/>
      </w:rPr>
      <w:tab/>
      <w:t xml:space="preserve">te = technical </w:t>
    </w:r>
    <w:r>
      <w:rPr>
        <w:rStyle w:val="PageNumber"/>
        <w:bCs/>
        <w:sz w:val="16"/>
      </w:rPr>
      <w:tab/>
      <w:t xml:space="preserve">ed = editorial </w:t>
    </w:r>
  </w:p>
  <w:p w14:paraId="190842A6" w14:textId="77777777" w:rsidR="00A16159" w:rsidRDefault="00A16159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bCs/>
        <w:sz w:val="16"/>
      </w:rPr>
      <w:tab/>
      <w:t>Columns 1, 2, 4, 5 are compulsory.</w:t>
    </w:r>
  </w:p>
  <w:p w14:paraId="6CF18EE7" w14:textId="77777777" w:rsidR="00A16159" w:rsidRDefault="00A1615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14:paraId="0A042164" w14:textId="77777777" w:rsidR="00A16159" w:rsidRDefault="00A16159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ACBBB" w14:textId="77777777" w:rsidR="00265583" w:rsidRDefault="00265583">
      <w:r>
        <w:separator/>
      </w:r>
    </w:p>
  </w:footnote>
  <w:footnote w:type="continuationSeparator" w:id="0">
    <w:p w14:paraId="526FA154" w14:textId="77777777" w:rsidR="00265583" w:rsidRDefault="00265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30159" w14:textId="5330FDD3" w:rsidR="00CF2C91" w:rsidRDefault="00CF2C9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865C66" wp14:editId="6E783D1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48030" cy="376555"/>
              <wp:effectExtent l="0" t="0" r="13970" b="4445"/>
              <wp:wrapNone/>
              <wp:docPr id="129490501" name="Text Box 2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8C4546" w14:textId="044A637A" w:rsidR="00CF2C91" w:rsidRPr="00CF2C91" w:rsidRDefault="00CF2C91" w:rsidP="00CF2C9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F2C9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865C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OFFICIAL" style="position:absolute;left:0;text-align:left;margin-left:0;margin-top:0;width:58.9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348C4546" w14:textId="044A637A" w:rsidR="00CF2C91" w:rsidRPr="00CF2C91" w:rsidRDefault="00CF2C91" w:rsidP="00CF2C9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F2C9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66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3904"/>
      <w:gridCol w:w="2070"/>
      <w:gridCol w:w="8692"/>
    </w:tblGrid>
    <w:tr w:rsidR="00495CB6" w14:paraId="33312EFA" w14:textId="77777777" w:rsidTr="55D5E25D">
      <w:trPr>
        <w:cantSplit/>
        <w:jc w:val="center"/>
      </w:trPr>
      <w:tc>
        <w:tcPr>
          <w:tcW w:w="3904" w:type="dxa"/>
          <w:tcBorders>
            <w:top w:val="nil"/>
            <w:left w:val="nil"/>
            <w:bottom w:val="nil"/>
            <w:right w:val="nil"/>
          </w:tcBorders>
        </w:tcPr>
        <w:p w14:paraId="66999C50" w14:textId="5364903F" w:rsidR="004F5BFA" w:rsidRPr="004F5BFA" w:rsidRDefault="55D5E25D" w:rsidP="55D5E25D">
          <w:pPr>
            <w:pStyle w:val="ISOComments"/>
            <w:spacing w:before="60" w:after="60"/>
            <w:rPr>
              <w:b/>
              <w:bCs/>
              <w:sz w:val="22"/>
              <w:szCs w:val="22"/>
            </w:rPr>
          </w:pPr>
          <w:r w:rsidRPr="55D5E25D">
            <w:rPr>
              <w:rStyle w:val="MTEquationSection"/>
              <w:b/>
              <w:bCs/>
              <w:color w:val="auto"/>
              <w:sz w:val="22"/>
              <w:szCs w:val="22"/>
            </w:rPr>
            <w:t xml:space="preserve">IMDRF </w:t>
          </w:r>
          <w:r w:rsidR="00CF2C91" w:rsidRPr="00CF2C91">
            <w:rPr>
              <w:rStyle w:val="MTEquationSection"/>
              <w:b/>
              <w:bCs/>
              <w:color w:val="auto"/>
              <w:sz w:val="22"/>
              <w:szCs w:val="22"/>
            </w:rPr>
            <w:t>SaMD</w:t>
          </w:r>
          <w:r w:rsidR="004C0B5D" w:rsidRPr="00CF2C91">
            <w:rPr>
              <w:rStyle w:val="MTEquationSection"/>
              <w:b/>
              <w:bCs/>
              <w:color w:val="auto"/>
              <w:sz w:val="22"/>
              <w:szCs w:val="22"/>
            </w:rPr>
            <w:t xml:space="preserve"> </w:t>
          </w:r>
          <w:r w:rsidRPr="55D5E25D">
            <w:rPr>
              <w:rStyle w:val="MTEquationSection"/>
              <w:b/>
              <w:bCs/>
              <w:color w:val="auto"/>
              <w:sz w:val="22"/>
              <w:szCs w:val="22"/>
            </w:rPr>
            <w:t xml:space="preserve">WG </w:t>
          </w:r>
        </w:p>
        <w:p w14:paraId="2E0E9915" w14:textId="77777777" w:rsidR="004F5BFA" w:rsidRPr="004F5BFA" w:rsidRDefault="55D5E25D" w:rsidP="55D5E25D">
          <w:pPr>
            <w:pStyle w:val="ISOComments"/>
            <w:spacing w:before="60" w:after="60"/>
            <w:rPr>
              <w:b/>
              <w:bCs/>
              <w:sz w:val="22"/>
              <w:szCs w:val="22"/>
            </w:rPr>
          </w:pPr>
          <w:r w:rsidRPr="55D5E25D">
            <w:rPr>
              <w:rStyle w:val="MTEquationSection"/>
              <w:b/>
              <w:bCs/>
              <w:color w:val="auto"/>
              <w:sz w:val="22"/>
              <w:szCs w:val="22"/>
            </w:rPr>
            <w:t>Comment Form</w:t>
          </w:r>
        </w:p>
      </w:tc>
      <w:tc>
        <w:tcPr>
          <w:tcW w:w="207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01138350" w14:textId="77777777" w:rsidR="00495CB6" w:rsidRDefault="00495CB6" w:rsidP="00D75D2D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8692" w:type="dxa"/>
          <w:tcBorders>
            <w:top w:val="single" w:sz="6" w:space="0" w:color="auto"/>
            <w:bottom w:val="single" w:sz="6" w:space="0" w:color="auto"/>
          </w:tcBorders>
        </w:tcPr>
        <w:p w14:paraId="64A14EE1" w14:textId="08A545E7" w:rsidR="00A14212" w:rsidRPr="00A14212" w:rsidRDefault="55D5E25D" w:rsidP="55D5E25D">
          <w:pPr>
            <w:pStyle w:val="ISOSecretObservations"/>
            <w:spacing w:before="60" w:after="60"/>
            <w:rPr>
              <w:rFonts w:cs="Arial"/>
              <w:b/>
              <w:bCs/>
              <w:sz w:val="22"/>
              <w:szCs w:val="22"/>
            </w:rPr>
          </w:pPr>
          <w:r>
            <w:t>Document:</w:t>
          </w:r>
          <w:r w:rsidRPr="55D5E25D">
            <w:rPr>
              <w:b/>
              <w:bCs/>
              <w:sz w:val="20"/>
            </w:rPr>
            <w:t xml:space="preserve"> </w:t>
          </w:r>
        </w:p>
        <w:p w14:paraId="1B5BFE22" w14:textId="1D29C41C" w:rsidR="00495CB6" w:rsidRPr="00CF2C91" w:rsidRDefault="00CF2C91" w:rsidP="00A14212">
          <w:pPr>
            <w:pStyle w:val="ISOSecretObservations"/>
            <w:spacing w:before="60" w:after="60"/>
            <w:rPr>
              <w:b/>
              <w:bCs/>
              <w:sz w:val="20"/>
            </w:rPr>
          </w:pPr>
          <w:r w:rsidRPr="00CF2C91">
            <w:rPr>
              <w:b/>
              <w:bCs/>
            </w:rPr>
            <w:t>Essential Principles and Content of Predetermined Change Control Plans</w:t>
          </w:r>
          <w:r w:rsidRPr="00CF2C91">
            <w:rPr>
              <w:b/>
              <w:bCs/>
            </w:rPr>
            <w:t xml:space="preserve"> (N90)</w:t>
          </w:r>
        </w:p>
      </w:tc>
    </w:tr>
  </w:tbl>
  <w:p w14:paraId="00E3F162" w14:textId="0A56CD78" w:rsidR="00A16159" w:rsidRDefault="00A16159">
    <w:pPr>
      <w:pStyle w:val="Header"/>
    </w:pPr>
  </w:p>
  <w:tbl>
    <w:tblPr>
      <w:tblW w:w="14741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991"/>
      <w:gridCol w:w="900"/>
      <w:gridCol w:w="1021"/>
      <w:gridCol w:w="4177"/>
      <w:gridCol w:w="4233"/>
      <w:gridCol w:w="2419"/>
    </w:tblGrid>
    <w:tr w:rsidR="00D35DAE" w14:paraId="60EFC190" w14:textId="77777777" w:rsidTr="00D35DAE">
      <w:trPr>
        <w:cantSplit/>
        <w:jc w:val="center"/>
      </w:trPr>
      <w:tc>
        <w:tcPr>
          <w:tcW w:w="1991" w:type="dxa"/>
        </w:tcPr>
        <w:p w14:paraId="43AFF7CC" w14:textId="77777777" w:rsidR="00D35DAE" w:rsidRDefault="00D35DAE" w:rsidP="00AE60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Name/Organization</w:t>
          </w:r>
        </w:p>
      </w:tc>
      <w:tc>
        <w:tcPr>
          <w:tcW w:w="900" w:type="dxa"/>
        </w:tcPr>
        <w:p w14:paraId="50C2139E" w14:textId="77777777" w:rsidR="00D35DAE" w:rsidRDefault="00D35DAE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Line number</w:t>
          </w:r>
        </w:p>
      </w:tc>
      <w:tc>
        <w:tcPr>
          <w:tcW w:w="1021" w:type="dxa"/>
        </w:tcPr>
        <w:p w14:paraId="407776C8" w14:textId="77777777" w:rsidR="00D35DAE" w:rsidRPr="00395636" w:rsidRDefault="00D35DAE" w:rsidP="00395636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Section</w:t>
          </w:r>
        </w:p>
      </w:tc>
      <w:tc>
        <w:tcPr>
          <w:tcW w:w="4177" w:type="dxa"/>
        </w:tcPr>
        <w:p w14:paraId="42149D17" w14:textId="77777777" w:rsidR="00D35DAE" w:rsidRDefault="00D35DAE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Comments</w:t>
          </w:r>
        </w:p>
      </w:tc>
      <w:tc>
        <w:tcPr>
          <w:tcW w:w="4233" w:type="dxa"/>
        </w:tcPr>
        <w:p w14:paraId="2BDB4B4E" w14:textId="77777777" w:rsidR="00D35DAE" w:rsidRDefault="00D35DAE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2419" w:type="dxa"/>
        </w:tcPr>
        <w:p w14:paraId="16E4C1E9" w14:textId="4B3AE16E" w:rsidR="00D35DAE" w:rsidRDefault="00D35DAE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Resolution</w:t>
          </w:r>
        </w:p>
      </w:tc>
    </w:tr>
  </w:tbl>
  <w:p w14:paraId="68E19ACF" w14:textId="77777777" w:rsidR="00A16159" w:rsidRDefault="00A16159">
    <w:pPr>
      <w:pStyle w:val="Header"/>
      <w:rPr>
        <w:sz w:val="2"/>
      </w:rPr>
    </w:pPr>
  </w:p>
  <w:p w14:paraId="31FCEDD0" w14:textId="1BB01D9B" w:rsidR="00A16159" w:rsidRDefault="00A16159">
    <w:pPr>
      <w:pStyle w:val="Header"/>
      <w:spacing w:line="14" w:lineRule="exact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 w14:paraId="5C07C4EA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794F0D1D" w14:textId="641AF7EE" w:rsidR="00A16159" w:rsidRDefault="00CF2C91">
          <w:pPr>
            <w:pStyle w:val="ISOComments"/>
            <w:spacing w:before="60" w:after="60"/>
          </w:pPr>
          <w:r>
            <w:rPr>
              <w:b/>
              <w:bCs/>
              <w:noProof/>
              <w:sz w:val="22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 wp14:anchorId="79A65434" wp14:editId="20547A0A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top</wp:align>
                    </wp:positionV>
                    <wp:extent cx="748030" cy="376555"/>
                    <wp:effectExtent l="0" t="0" r="13970" b="4445"/>
                    <wp:wrapNone/>
                    <wp:docPr id="537580149" name="Text Box 1" descr="UN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48030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885E89E" w14:textId="4439F946" w:rsidR="00CF2C91" w:rsidRPr="00CF2C91" w:rsidRDefault="00CF2C91" w:rsidP="00CF2C91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CF2C91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UNOFFICIAL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9A6543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9" type="#_x0000_t202" alt="UNOFFICIAL" style="position:absolute;margin-left:0;margin-top:0;width:58.9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" filled="f" stroked="f">
                    <v:fill o:detectmouseclick="t"/>
                    <v:textbox style="mso-fit-shape-to-text:t" inset="0,15pt,0,0">
                      <w:txbxContent>
                        <w:p w14:paraId="7885E89E" w14:textId="4439F946" w:rsidR="00CF2C91" w:rsidRPr="00CF2C91" w:rsidRDefault="00CF2C91" w:rsidP="00CF2C9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F2C9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A16159"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68B7084B" w14:textId="77777777"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50C621B4" w14:textId="77777777"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311A2CA3" w14:textId="77777777" w:rsidR="00A16159" w:rsidRDefault="00A16159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 w14:paraId="5CB56DB2" w14:textId="77777777">
      <w:trPr>
        <w:cantSplit/>
        <w:jc w:val="center"/>
      </w:trPr>
      <w:tc>
        <w:tcPr>
          <w:tcW w:w="539" w:type="dxa"/>
        </w:tcPr>
        <w:p w14:paraId="542F24B5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2FA01623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2B7E0326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1C4B98C1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1B2FF6B0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1A1777DC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115DF610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 w14:paraId="1AD18FFE" w14:textId="77777777">
      <w:trPr>
        <w:cantSplit/>
        <w:jc w:val="center"/>
      </w:trPr>
      <w:tc>
        <w:tcPr>
          <w:tcW w:w="539" w:type="dxa"/>
        </w:tcPr>
        <w:p w14:paraId="373E341C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6861E5F8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0EC04618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014DC8E2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2020487E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1189BAB5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6BCC61D1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748DC548" w14:textId="77777777" w:rsidR="00A16159" w:rsidRDefault="00A16159">
    <w:pPr>
      <w:pStyle w:val="Header"/>
      <w:rPr>
        <w:sz w:val="2"/>
      </w:rPr>
    </w:pPr>
  </w:p>
  <w:p w14:paraId="7DD65C54" w14:textId="77777777" w:rsidR="00A16159" w:rsidRDefault="00A16159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5013D"/>
    <w:multiLevelType w:val="hybridMultilevel"/>
    <w:tmpl w:val="9C6E9734"/>
    <w:lvl w:ilvl="0" w:tplc="FF760692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86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attachedTemplate r:id="rId1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CF2C91"/>
    <w:rsid w:val="00050722"/>
    <w:rsid w:val="00136930"/>
    <w:rsid w:val="00163DBC"/>
    <w:rsid w:val="001B3022"/>
    <w:rsid w:val="00215841"/>
    <w:rsid w:val="00251A8B"/>
    <w:rsid w:val="00255485"/>
    <w:rsid w:val="00265583"/>
    <w:rsid w:val="00286FA4"/>
    <w:rsid w:val="00292328"/>
    <w:rsid w:val="00314348"/>
    <w:rsid w:val="00316907"/>
    <w:rsid w:val="00321058"/>
    <w:rsid w:val="00395636"/>
    <w:rsid w:val="0040611A"/>
    <w:rsid w:val="00437730"/>
    <w:rsid w:val="00476F09"/>
    <w:rsid w:val="00495CB6"/>
    <w:rsid w:val="004C0B5D"/>
    <w:rsid w:val="004C6E8C"/>
    <w:rsid w:val="004F5BFA"/>
    <w:rsid w:val="00540C31"/>
    <w:rsid w:val="0057130C"/>
    <w:rsid w:val="00656736"/>
    <w:rsid w:val="006B165D"/>
    <w:rsid w:val="006D132C"/>
    <w:rsid w:val="00780A93"/>
    <w:rsid w:val="007A1120"/>
    <w:rsid w:val="007E2846"/>
    <w:rsid w:val="007E2E99"/>
    <w:rsid w:val="0088361C"/>
    <w:rsid w:val="008C7180"/>
    <w:rsid w:val="008E73AD"/>
    <w:rsid w:val="009320D1"/>
    <w:rsid w:val="00957F0F"/>
    <w:rsid w:val="009D12C7"/>
    <w:rsid w:val="00A03CBE"/>
    <w:rsid w:val="00A14212"/>
    <w:rsid w:val="00A16159"/>
    <w:rsid w:val="00A20C5C"/>
    <w:rsid w:val="00A63938"/>
    <w:rsid w:val="00A64E75"/>
    <w:rsid w:val="00A93D4A"/>
    <w:rsid w:val="00AA62E4"/>
    <w:rsid w:val="00AC3376"/>
    <w:rsid w:val="00AE60D1"/>
    <w:rsid w:val="00AF7C69"/>
    <w:rsid w:val="00B0714A"/>
    <w:rsid w:val="00B118CE"/>
    <w:rsid w:val="00B17581"/>
    <w:rsid w:val="00B71C6D"/>
    <w:rsid w:val="00BD1E47"/>
    <w:rsid w:val="00BE2B59"/>
    <w:rsid w:val="00BF6B60"/>
    <w:rsid w:val="00C66DA5"/>
    <w:rsid w:val="00C90982"/>
    <w:rsid w:val="00CE6DB4"/>
    <w:rsid w:val="00CF2C91"/>
    <w:rsid w:val="00D35DAE"/>
    <w:rsid w:val="00D74D95"/>
    <w:rsid w:val="00D75D2D"/>
    <w:rsid w:val="00E8234E"/>
    <w:rsid w:val="00E83901"/>
    <w:rsid w:val="00EF2CD9"/>
    <w:rsid w:val="00F22E0F"/>
    <w:rsid w:val="00F5670B"/>
    <w:rsid w:val="00F60AA2"/>
    <w:rsid w:val="00F96865"/>
    <w:rsid w:val="55D5E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5552F7"/>
  <w15:chartTrackingRefBased/>
  <w15:docId w15:val="{BCB12D0A-2AF1-497A-A6DF-D583FE3D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semiHidden/>
  </w:style>
  <w:style w:type="paragraph" w:styleId="Footer">
    <w:name w:val="footer"/>
    <w:basedOn w:val="Normal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semiHidden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customStyle="1" w:styleId="Default">
    <w:name w:val="Default"/>
    <w:rsid w:val="00255485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styleId="ListNumber">
    <w:name w:val="List Number"/>
    <w:basedOn w:val="List"/>
    <w:rsid w:val="00255485"/>
    <w:pPr>
      <w:numPr>
        <w:numId w:val="1"/>
      </w:numPr>
      <w:tabs>
        <w:tab w:val="clear" w:pos="360"/>
      </w:tabs>
      <w:snapToGrid w:val="0"/>
      <w:spacing w:after="100"/>
      <w:ind w:left="720"/>
      <w:contextualSpacing w:val="0"/>
    </w:pPr>
    <w:rPr>
      <w:rFonts w:cs="Arial"/>
      <w:spacing w:val="8"/>
      <w:sz w:val="20"/>
      <w:lang w:eastAsia="zh-CN"/>
    </w:rPr>
  </w:style>
  <w:style w:type="paragraph" w:styleId="List">
    <w:name w:val="List"/>
    <w:basedOn w:val="Normal"/>
    <w:uiPriority w:val="99"/>
    <w:semiHidden/>
    <w:unhideWhenUsed/>
    <w:rsid w:val="00255485"/>
    <w:pPr>
      <w:ind w:left="360" w:hanging="360"/>
      <w:contextualSpacing/>
    </w:pPr>
  </w:style>
  <w:style w:type="paragraph" w:customStyle="1" w:styleId="PARAGRAPH">
    <w:name w:val="PARAGRAPH"/>
    <w:rsid w:val="00255485"/>
    <w:pPr>
      <w:snapToGrid w:val="0"/>
      <w:spacing w:before="100" w:after="200"/>
      <w:jc w:val="both"/>
    </w:pPr>
    <w:rPr>
      <w:rFonts w:ascii="Arial" w:hAnsi="Arial" w:cs="Arial"/>
      <w:spacing w:val="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DRO\Downloads\IMDRF%20-%20Consultation%20Template%20-updated%202024%20for%20current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0b4a26-a0a6-442a-a800-f5fe1d9f3f5b" xsi:nil="true"/>
    <lcf76f155ced4ddcb4097134ff3c332f xmlns="89642774-68a0-4780-9df4-94451e658eb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AEE7CF750B84CBE272AC0FED086A0" ma:contentTypeVersion="16" ma:contentTypeDescription="Create a new document." ma:contentTypeScope="" ma:versionID="34931e7fe306baf2d21fe54672a835be">
  <xsd:schema xmlns:xsd="http://www.w3.org/2001/XMLSchema" xmlns:xs="http://www.w3.org/2001/XMLSchema" xmlns:p="http://schemas.microsoft.com/office/2006/metadata/properties" xmlns:ns2="89642774-68a0-4780-9df4-94451e658ebd" xmlns:ns3="2c0b4a26-a0a6-442a-a800-f5fe1d9f3f5b" targetNamespace="http://schemas.microsoft.com/office/2006/metadata/properties" ma:root="true" ma:fieldsID="a2db602334a5036900dbff732e12bfa1" ns2:_="" ns3:_="">
    <xsd:import namespace="89642774-68a0-4780-9df4-94451e658ebd"/>
    <xsd:import namespace="2c0b4a26-a0a6-442a-a800-f5fe1d9f3f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42774-68a0-4780-9df4-94451e658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7109a8-929b-4fc4-93d4-6e713aa0708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1670CD-88AE-4D8F-BCD2-81276804AB05}">
  <ds:schemaRefs>
    <ds:schemaRef ds:uri="http://schemas.microsoft.com/office/2006/metadata/properties"/>
    <ds:schemaRef ds:uri="http://schemas.microsoft.com/office/infopath/2007/PartnerControls"/>
    <ds:schemaRef ds:uri="2c0b4a26-a0a6-442a-a800-f5fe1d9f3f5b"/>
    <ds:schemaRef ds:uri="89642774-68a0-4780-9df4-94451e658ebd"/>
  </ds:schemaRefs>
</ds:datastoreItem>
</file>

<file path=customXml/itemProps2.xml><?xml version="1.0" encoding="utf-8"?>
<ds:datastoreItem xmlns:ds="http://schemas.openxmlformats.org/officeDocument/2006/customXml" ds:itemID="{2827435C-D59E-48E5-A889-B89ABD64E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642774-68a0-4780-9df4-94451e658ebd"/>
    <ds:schemaRef ds:uri="2c0b4a26-a0a6-442a-a800-f5fe1d9f3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10F86C-4CED-4AB7-A775-1507942F67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FA1E36-6D59-4466-A75C-FADDBBF24A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IMDRF - Consultation Template -updated 2024 for current Word.dotx</Template>
  <TotalTime>4</TotalTime>
  <Pages>2</Pages>
  <Words>57</Words>
  <Characters>329</Characters>
  <Application>Microsoft Office Word</Application>
  <DocSecurity>0</DocSecurity>
  <Lines>2</Lines>
  <Paragraphs>1</Paragraphs>
  <ScaleCrop>false</ScaleCrop>
  <Company>ISO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BRADLEY, Robyn</dc:creator>
  <cp:keywords/>
  <dc:description>FORM (ISO)</dc:description>
  <cp:lastModifiedBy>BRADLEY, Robyn</cp:lastModifiedBy>
  <cp:revision>2</cp:revision>
  <cp:lastPrinted>2001-10-25T21:04:00Z</cp:lastPrinted>
  <dcterms:created xsi:type="dcterms:W3CDTF">2025-09-30T03:13:00Z</dcterms:created>
  <dcterms:modified xsi:type="dcterms:W3CDTF">2025-09-30T03:17:00Z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ContentTypeId">
    <vt:lpwstr>0x010100407AEE7CF750B84CBE272AC0FED086A0</vt:lpwstr>
  </property>
  <property fmtid="{D5CDD505-2E9C-101B-9397-08002B2CF9AE}" pid="4" name="ClassificationContentMarkingHeaderShapeIds">
    <vt:lpwstr>200ad275,7b7de45,6dea33e4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UNOFFICIAL</vt:lpwstr>
  </property>
  <property fmtid="{D5CDD505-2E9C-101B-9397-08002B2CF9AE}" pid="7" name="ClassificationContentMarkingFooterShapeIds">
    <vt:lpwstr>7b86f99f,142b7eb7,1f3b1665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UNOFFICIAL</vt:lpwstr>
  </property>
  <property fmtid="{D5CDD505-2E9C-101B-9397-08002B2CF9AE}" pid="10" name="MSIP_Label_edd204cd-6aa2-46a1-bfaf-a0d9bcf7e7ca_Enabled">
    <vt:lpwstr>true</vt:lpwstr>
  </property>
  <property fmtid="{D5CDD505-2E9C-101B-9397-08002B2CF9AE}" pid="11" name="MSIP_Label_edd204cd-6aa2-46a1-bfaf-a0d9bcf7e7ca_SetDate">
    <vt:lpwstr>2025-09-30T03:16:50Z</vt:lpwstr>
  </property>
  <property fmtid="{D5CDD505-2E9C-101B-9397-08002B2CF9AE}" pid="12" name="MSIP_Label_edd204cd-6aa2-46a1-bfaf-a0d9bcf7e7ca_Method">
    <vt:lpwstr>Privileged</vt:lpwstr>
  </property>
  <property fmtid="{D5CDD505-2E9C-101B-9397-08002B2CF9AE}" pid="13" name="MSIP_Label_edd204cd-6aa2-46a1-bfaf-a0d9bcf7e7ca_Name">
    <vt:lpwstr>U</vt:lpwstr>
  </property>
  <property fmtid="{D5CDD505-2E9C-101B-9397-08002B2CF9AE}" pid="14" name="MSIP_Label_edd204cd-6aa2-46a1-bfaf-a0d9bcf7e7ca_SiteId">
    <vt:lpwstr>34a3929c-73cf-4954-abfe-147dc3517892</vt:lpwstr>
  </property>
  <property fmtid="{D5CDD505-2E9C-101B-9397-08002B2CF9AE}" pid="15" name="MSIP_Label_edd204cd-6aa2-46a1-bfaf-a0d9bcf7e7ca_ActionId">
    <vt:lpwstr>64e9f18d-e668-4168-bdb2-a0a16ad42cb1</vt:lpwstr>
  </property>
  <property fmtid="{D5CDD505-2E9C-101B-9397-08002B2CF9AE}" pid="16" name="MSIP_Label_edd204cd-6aa2-46a1-bfaf-a0d9bcf7e7ca_ContentBits">
    <vt:lpwstr>3</vt:lpwstr>
  </property>
  <property fmtid="{D5CDD505-2E9C-101B-9397-08002B2CF9AE}" pid="17" name="MSIP_Label_edd204cd-6aa2-46a1-bfaf-a0d9bcf7e7ca_Tag">
    <vt:lpwstr>10, 0, 1, 1</vt:lpwstr>
  </property>
</Properties>
</file>