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900"/>
        <w:gridCol w:w="1080"/>
        <w:gridCol w:w="4131"/>
        <w:gridCol w:w="4233"/>
        <w:gridCol w:w="2419"/>
      </w:tblGrid>
      <w:tr w:rsidR="00D35DAE" w14:paraId="43E290D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183B5EB" w14:textId="77777777" w:rsidR="00D35DAE" w:rsidRPr="000A716F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4E6E23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882579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B67FBE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F36922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B908F9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</w:tr>
      <w:tr w:rsidR="00D35DAE" w14:paraId="3F3B063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5DC60C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2797AB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966E40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B46B6F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2E4D93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06E36DA" w14:textId="77777777" w:rsidR="00D35DAE" w:rsidRDefault="00D35DAE" w:rsidP="007E2846"/>
        </w:tc>
      </w:tr>
      <w:tr w:rsidR="00D35DAE" w14:paraId="7669343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6694ABC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064EC5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ACB512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4F4D13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F0BA7A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D2B04EF" w14:textId="77777777" w:rsidR="00D35DAE" w:rsidRDefault="00D35DAE" w:rsidP="007E2846"/>
        </w:tc>
      </w:tr>
      <w:tr w:rsidR="00D35DAE" w14:paraId="4523B44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D060C4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C1122C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871291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841C1D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DB69D0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1B26D9B" w14:textId="77777777" w:rsidR="00D35DAE" w:rsidRDefault="00D35DAE" w:rsidP="007E2846"/>
        </w:tc>
      </w:tr>
      <w:tr w:rsidR="00D35DAE" w14:paraId="0C1D473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5C7703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F27D95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6C9109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A8EE0C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651FD4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26F1FA1" w14:textId="77777777" w:rsidR="00D35DAE" w:rsidRDefault="00D35DAE" w:rsidP="007E2846"/>
        </w:tc>
      </w:tr>
      <w:tr w:rsidR="00D35DAE" w14:paraId="30584B2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A42001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10B516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A3E690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74F38F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549EB6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FD959D6" w14:textId="77777777" w:rsidR="00D35DAE" w:rsidRDefault="00D35DAE" w:rsidP="007E2846"/>
        </w:tc>
      </w:tr>
      <w:tr w:rsidR="00D35DAE" w14:paraId="0C3DB2C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647B39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7C0957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232131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6139A6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91604C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CC13C94" w14:textId="77777777" w:rsidR="00D35DAE" w:rsidRDefault="00D35DAE" w:rsidP="007E2846"/>
        </w:tc>
      </w:tr>
      <w:tr w:rsidR="00D35DAE" w14:paraId="22FD81C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600ABA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2C4F47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8E33CD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0A0F19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962367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7D0DEBA" w14:textId="77777777" w:rsidR="00D35DAE" w:rsidRDefault="00D35DAE" w:rsidP="007E2846"/>
        </w:tc>
      </w:tr>
      <w:tr w:rsidR="00D35DAE" w14:paraId="0730A2C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269759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2D196D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D95C1A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532F8F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F84DDC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73D569C" w14:textId="77777777" w:rsidR="00D35DAE" w:rsidRDefault="00D35DAE" w:rsidP="007E2846"/>
        </w:tc>
      </w:tr>
      <w:tr w:rsidR="00D35DAE" w14:paraId="0CEC5CF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FE1426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FBD0CEF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2A60A90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6EFF2B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E3ECCA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A3E8E78" w14:textId="77777777" w:rsidR="00D35DAE" w:rsidRDefault="00D35DAE" w:rsidP="007E2846"/>
        </w:tc>
      </w:tr>
      <w:tr w:rsidR="00D35DAE" w14:paraId="462AE05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2B78BF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681052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EAE95A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AAF4F1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7A7DD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039D848" w14:textId="77777777" w:rsidR="00D35DAE" w:rsidRDefault="00D35DAE" w:rsidP="007E2846"/>
        </w:tc>
      </w:tr>
      <w:tr w:rsidR="00D35DAE" w14:paraId="2E3280F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5EDBE4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CA8988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AEF856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1DE640A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BB0AB6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3AB5041" w14:textId="77777777" w:rsidR="00D35DAE" w:rsidRDefault="00D35DAE" w:rsidP="007E2846"/>
        </w:tc>
      </w:tr>
      <w:tr w:rsidR="00D35DAE" w14:paraId="5E4B837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289614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B660F2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56018A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29E44BC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CBFD57C" w14:textId="77777777" w:rsidR="00D35DAE" w:rsidRPr="00E50A63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66DD32F" w14:textId="77777777" w:rsidR="00D35DAE" w:rsidRDefault="00D35DAE" w:rsidP="007E2846"/>
        </w:tc>
      </w:tr>
      <w:tr w:rsidR="00D35DAE" w14:paraId="36B6993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1FE904C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DF26BF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824604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68D9E1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1F7AC15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5916AB0" w14:textId="77777777" w:rsidR="00D35DAE" w:rsidRDefault="00D35DAE" w:rsidP="007E2846"/>
        </w:tc>
      </w:tr>
      <w:tr w:rsidR="00D35DAE" w14:paraId="5225982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6216E9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B9C378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30AF103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65CCD80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89745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A420779" w14:textId="77777777" w:rsidR="00D35DAE" w:rsidRDefault="00D35DAE" w:rsidP="007E2846"/>
        </w:tc>
      </w:tr>
      <w:tr w:rsidR="00D35DAE" w14:paraId="3EE6A67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74BF3D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7D6D58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7CB5684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EC2ED0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70D098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A3358E9" w14:textId="77777777" w:rsidR="00D35DAE" w:rsidRDefault="00D35DAE" w:rsidP="007E2846"/>
        </w:tc>
      </w:tr>
      <w:tr w:rsidR="00D35DAE" w14:paraId="239FF0A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18C98B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9CC7A60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47FAE69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152BD99" w14:textId="77777777" w:rsidR="00D35DAE" w:rsidRPr="00C4207B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406D0C" w14:textId="77777777" w:rsidR="00D35DAE" w:rsidRPr="00C4207B" w:rsidRDefault="00D35DAE" w:rsidP="007E2846">
            <w:pPr>
              <w:pStyle w:val="Defaul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8A456BB" w14:textId="77777777" w:rsidR="00D35DAE" w:rsidRDefault="00D35DAE" w:rsidP="007E2846"/>
        </w:tc>
      </w:tr>
      <w:tr w:rsidR="00D35DAE" w14:paraId="456614F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9E0947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7AC192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04DE66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78CD336" w14:textId="77777777" w:rsidR="00D35DAE" w:rsidRPr="00E10980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08F97A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FB8F39A" w14:textId="77777777" w:rsidR="00D35DAE" w:rsidRDefault="00D35DAE" w:rsidP="007E2846"/>
        </w:tc>
      </w:tr>
      <w:tr w:rsidR="00D35DAE" w14:paraId="6AA3485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83E2BA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41D982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E63255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C9CB9F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3975BF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0B13DF9" w14:textId="77777777" w:rsidR="00D35DAE" w:rsidRDefault="00D35DAE" w:rsidP="007E2846"/>
        </w:tc>
      </w:tr>
      <w:tr w:rsidR="00D35DAE" w14:paraId="0319D7D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51BAF2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21BAB8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A8F7E7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DF40FD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711BA0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E1A541D" w14:textId="77777777" w:rsidR="00D35DAE" w:rsidRDefault="00D35DAE" w:rsidP="007E2846"/>
        </w:tc>
      </w:tr>
      <w:tr w:rsidR="00D35DAE" w14:paraId="0204E46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17B38E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F42431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C15C0E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995F9B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999CA4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BF2F099" w14:textId="77777777" w:rsidR="00D35DAE" w:rsidRDefault="00D35DAE" w:rsidP="007E2846"/>
        </w:tc>
      </w:tr>
      <w:tr w:rsidR="00D35DAE" w14:paraId="080A60F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0BA9CC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21C7C7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9DEF43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94B8A7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20AEE2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86078E2" w14:textId="77777777" w:rsidR="00D35DAE" w:rsidRDefault="00D35DAE" w:rsidP="007E2846"/>
        </w:tc>
      </w:tr>
      <w:tr w:rsidR="00D35DAE" w14:paraId="51DA70B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13624DE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531234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923315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628823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B1846E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D6409D9" w14:textId="77777777" w:rsidR="00D35DAE" w:rsidRDefault="00D35DAE" w:rsidP="007E2846"/>
        </w:tc>
      </w:tr>
      <w:tr w:rsidR="00D35DAE" w14:paraId="7804C4B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423271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39FC54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35FC41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BF20F3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03E12E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8693AE1" w14:textId="77777777" w:rsidR="00D35DAE" w:rsidRDefault="00D35DAE" w:rsidP="007E2846"/>
        </w:tc>
      </w:tr>
      <w:tr w:rsidR="00D35DAE" w14:paraId="7B5D975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9FABD5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33EF3B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117D0E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9B4F9B6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EDCC13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5EE2064" w14:textId="77777777" w:rsidR="00D35DAE" w:rsidRDefault="00D35DAE" w:rsidP="007E2846"/>
        </w:tc>
      </w:tr>
      <w:tr w:rsidR="00D35DAE" w14:paraId="7518A3C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084880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762514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1D4CC22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BA82F29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E26069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3D6DE3D" w14:textId="77777777" w:rsidR="00D35DAE" w:rsidRDefault="00D35DAE" w:rsidP="007E2846"/>
        </w:tc>
      </w:tr>
      <w:tr w:rsidR="00D35DAE" w14:paraId="7A3E35C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D4FC60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86E134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1E65EDE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DD2167A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FB5507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9DDBA3A" w14:textId="77777777" w:rsidR="00D35DAE" w:rsidRDefault="00D35DAE" w:rsidP="007E2846"/>
        </w:tc>
      </w:tr>
      <w:tr w:rsidR="00D35DAE" w14:paraId="3A953BC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FA23D61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E1998AA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702973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96FCA35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0AD3A0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0990D04" w14:textId="77777777" w:rsidR="00D35DAE" w:rsidRDefault="00D35DAE" w:rsidP="007E2846"/>
        </w:tc>
      </w:tr>
      <w:tr w:rsidR="00D35DAE" w14:paraId="012E47F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A24104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49211DF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2C45ED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2766AB8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3E8D2C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5EC315A" w14:textId="77777777" w:rsidR="00D35DAE" w:rsidRDefault="00D35DAE" w:rsidP="007E2846"/>
        </w:tc>
      </w:tr>
      <w:tr w:rsidR="00D35DAE" w14:paraId="56281EE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78B11A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D317F2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EE8AD2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F486A4B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8229C0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2C7CD9F" w14:textId="77777777" w:rsidR="00D35DAE" w:rsidRDefault="00D35DAE" w:rsidP="007E2846"/>
        </w:tc>
      </w:tr>
      <w:tr w:rsidR="00D35DAE" w14:paraId="12D64AF6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C35A0F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06BF30E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85807B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42D216C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267DE3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5C49D5F" w14:textId="77777777" w:rsidR="00D35DAE" w:rsidRDefault="00D35DAE" w:rsidP="007E2846"/>
        </w:tc>
      </w:tr>
      <w:tr w:rsidR="00D35DAE" w14:paraId="0D723AF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206862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F5638C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9CCE841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4F70E2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4E6066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7901494" w14:textId="77777777" w:rsidR="00D35DAE" w:rsidRDefault="00D35DAE" w:rsidP="007E2846"/>
        </w:tc>
      </w:tr>
      <w:tr w:rsidR="00D35DAE" w14:paraId="492E188F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24D27B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4F884D9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D0D40B1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077813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3A42C2A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C3F084B" w14:textId="77777777" w:rsidR="00D35DAE" w:rsidRDefault="00D35DAE" w:rsidP="007E2846"/>
        </w:tc>
      </w:tr>
      <w:tr w:rsidR="00D35DAE" w14:paraId="4CA09E6C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87114C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53695D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A1F55D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F2DC36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9ADD7C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D3CB2B4" w14:textId="77777777" w:rsidR="00D35DAE" w:rsidRDefault="00D35DAE" w:rsidP="007E2846"/>
        </w:tc>
      </w:tr>
      <w:tr w:rsidR="00D35DAE" w14:paraId="1489657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8EA78F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62F6C80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462635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D8A99B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938AEE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E9B3D3F" w14:textId="77777777" w:rsidR="00D35DAE" w:rsidRDefault="00D35DAE" w:rsidP="007E2846"/>
        </w:tc>
      </w:tr>
      <w:tr w:rsidR="00D35DAE" w14:paraId="6BEB91A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60750D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1B424B1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6F047C8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AFEA75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666571D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5CCE2844" w14:textId="77777777" w:rsidR="00D35DAE" w:rsidRDefault="00D35DAE" w:rsidP="007E2846"/>
        </w:tc>
      </w:tr>
      <w:tr w:rsidR="00D35DAE" w14:paraId="7B0C828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473F31B8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E634479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146ADA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F7F9A88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D58313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B64F4B4" w14:textId="77777777" w:rsidR="00D35DAE" w:rsidRDefault="00D35DAE" w:rsidP="007E2846"/>
        </w:tc>
      </w:tr>
      <w:tr w:rsidR="00D35DAE" w14:paraId="582FB64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9F8F094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E322EC3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638D63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D7FD57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C2D71C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672ABA5" w14:textId="77777777" w:rsidR="00D35DAE" w:rsidRDefault="00D35DAE" w:rsidP="007E2846"/>
        </w:tc>
      </w:tr>
      <w:tr w:rsidR="00D35DAE" w14:paraId="01E64F3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9718E4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46B04C4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8A2B30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4BB4653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F85A0C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4754509" w14:textId="77777777" w:rsidR="00D35DAE" w:rsidRDefault="00D35DAE" w:rsidP="007E2846"/>
        </w:tc>
      </w:tr>
      <w:tr w:rsidR="00D35DAE" w14:paraId="7616F6CE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B7924B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181EAAD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2014E529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5CA8288A" w14:textId="77777777" w:rsidR="00D35DAE" w:rsidRPr="002959F2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3A281D6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2FFC1DFB" w14:textId="77777777" w:rsidR="00D35DAE" w:rsidRDefault="00D35DAE" w:rsidP="007E2846"/>
        </w:tc>
      </w:tr>
      <w:tr w:rsidR="00D35DAE" w14:paraId="53B33543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6A0727C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F8D1F1C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3EF42A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1CDCAD1A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8E98D45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2DD6D35" w14:textId="77777777" w:rsidR="00D35DAE" w:rsidRDefault="00D35DAE" w:rsidP="007E2846"/>
        </w:tc>
      </w:tr>
      <w:tr w:rsidR="00D35DAE" w14:paraId="36459E70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D0F2F39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6A93560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159215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360E0AB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697E6B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C7A2E0E" w14:textId="77777777" w:rsidR="00D35DAE" w:rsidRDefault="00D35DAE" w:rsidP="007E2846"/>
        </w:tc>
      </w:tr>
      <w:tr w:rsidR="00D35DAE" w14:paraId="2BB59A9D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7DBEFE0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B8E3F4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5B1DD3D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254CB87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A10CD8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1A901C4" w14:textId="77777777" w:rsidR="00D35DAE" w:rsidRDefault="00D35DAE" w:rsidP="007E2846"/>
        </w:tc>
      </w:tr>
      <w:tr w:rsidR="00D35DAE" w14:paraId="31A0C45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0F94DC7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729B5D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631DE5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22B4BEE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20CB644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CB90927" w14:textId="77777777" w:rsidR="00D35DAE" w:rsidRDefault="00D35DAE" w:rsidP="007E2846"/>
        </w:tc>
      </w:tr>
      <w:tr w:rsidR="00D35DAE" w14:paraId="3C9D25CB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F99B0D2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4621595B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86DD5A6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8A9EFC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A5FD6F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9C7AF4E" w14:textId="77777777" w:rsidR="00D35DAE" w:rsidRDefault="00D35DAE" w:rsidP="007E2846"/>
        </w:tc>
      </w:tr>
      <w:tr w:rsidR="00D35DAE" w14:paraId="525F234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73BFAA25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AEF3FA2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768FCC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1B6FADF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3C311E8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D92C368" w14:textId="77777777" w:rsidR="00D35DAE" w:rsidRDefault="00D35DAE" w:rsidP="007E2846"/>
        </w:tc>
      </w:tr>
      <w:tr w:rsidR="00D35DAE" w14:paraId="526B9FC9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6D8507A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3942652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758EF4FF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0859D958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9F3BE6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16DDB4BE" w14:textId="77777777" w:rsidR="00D35DAE" w:rsidRDefault="00D35DAE" w:rsidP="007E2846"/>
        </w:tc>
      </w:tr>
      <w:tr w:rsidR="00D35DAE" w14:paraId="5ED8543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5DDB5C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2593E312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357AF777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9746679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118C0C6C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44C54441" w14:textId="77777777" w:rsidR="00D35DAE" w:rsidRDefault="00D35DAE" w:rsidP="007E2846"/>
        </w:tc>
      </w:tr>
      <w:tr w:rsidR="00D35DAE" w14:paraId="006D8222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2C23C3A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316D42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DD5FC97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254802A6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569A7352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E46E288" w14:textId="77777777" w:rsidR="00D35DAE" w:rsidRDefault="00D35DAE" w:rsidP="007E2846"/>
        </w:tc>
      </w:tr>
      <w:tr w:rsidR="00D35DAE" w14:paraId="409CA891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425F63F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3F648297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0DF2A692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0ECDCBF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9DD5D96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0C5C00F0" w14:textId="77777777" w:rsidR="00D35DAE" w:rsidRDefault="00D35DAE" w:rsidP="007E2846"/>
        </w:tc>
      </w:tr>
      <w:tr w:rsidR="00D35DAE" w14:paraId="58BDB994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54FB910D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51F87969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4569B3E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98E7B2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A177B0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1D6CE85" w14:textId="77777777" w:rsidR="00D35DAE" w:rsidRDefault="00D35DAE" w:rsidP="007E2846"/>
        </w:tc>
      </w:tr>
      <w:tr w:rsidR="00D35DAE" w14:paraId="6BFF0833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18546F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70FF8621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5C9A67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7404CA38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6CECB1D" w14:textId="77777777" w:rsidR="00D35DAE" w:rsidRPr="00E50A63" w:rsidRDefault="00D35DAE" w:rsidP="007E2846">
            <w:pPr>
              <w:keepLines/>
              <w:jc w:val="left"/>
              <w:rPr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65312A4" w14:textId="77777777" w:rsidR="00D35DAE" w:rsidRDefault="00D35DAE" w:rsidP="007E2846"/>
        </w:tc>
      </w:tr>
      <w:tr w:rsidR="00D35DAE" w14:paraId="2DE6D005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31EA78A6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0B235658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65B41FDE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A3786CD" w14:textId="77777777" w:rsidR="00D35DAE" w:rsidRPr="00E25C7C" w:rsidRDefault="00D35DAE" w:rsidP="007E284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F3B49AD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0865E92" w14:textId="77777777" w:rsidR="00D35DAE" w:rsidRDefault="00D35DAE" w:rsidP="007E2846"/>
        </w:tc>
      </w:tr>
      <w:tr w:rsidR="00D35DAE" w14:paraId="5DFF132A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0AC72683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51D292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1ABFEA60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4F8F235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414C935B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31BDEB77" w14:textId="77777777" w:rsidR="00D35DAE" w:rsidRDefault="00D35DAE" w:rsidP="007E2846"/>
        </w:tc>
      </w:tr>
      <w:tr w:rsidR="00D35DAE" w14:paraId="205DD1A8" w14:textId="77777777" w:rsidTr="00D35DAE">
        <w:trPr>
          <w:jc w:val="center"/>
        </w:trPr>
        <w:tc>
          <w:tcPr>
            <w:tcW w:w="1946" w:type="dxa"/>
            <w:tcBorders>
              <w:top w:val="single" w:sz="6" w:space="0" w:color="auto"/>
              <w:bottom w:val="single" w:sz="6" w:space="0" w:color="auto"/>
            </w:tcBorders>
          </w:tcPr>
          <w:p w14:paraId="1D8F116B" w14:textId="77777777" w:rsidR="00D35DAE" w:rsidRDefault="00D35DAE" w:rsidP="007E2846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14:paraId="149C0393" w14:textId="77777777" w:rsidR="00D35DAE" w:rsidRPr="003B1CFC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14:paraId="4041DFBD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131" w:type="dxa"/>
            <w:tcBorders>
              <w:top w:val="single" w:sz="6" w:space="0" w:color="auto"/>
              <w:bottom w:val="single" w:sz="6" w:space="0" w:color="auto"/>
            </w:tcBorders>
          </w:tcPr>
          <w:p w14:paraId="3A313E7C" w14:textId="77777777" w:rsidR="00D35DAE" w:rsidRDefault="00D35DAE" w:rsidP="007E2846">
            <w:pPr>
              <w:pStyle w:val="Default"/>
              <w:rPr>
                <w:rFonts w:eastAsia="Times New Roman"/>
                <w:color w:val="auto"/>
                <w:sz w:val="18"/>
                <w:szCs w:val="22"/>
                <w:lang w:val="en-GB" w:eastAsia="zh-CN"/>
              </w:rPr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0E36F94F" w14:textId="77777777" w:rsidR="00D35DAE" w:rsidRDefault="00D35DAE" w:rsidP="007E2846">
            <w:pPr>
              <w:keepLines/>
              <w:jc w:val="left"/>
              <w:rPr>
                <w:sz w:val="18"/>
              </w:rPr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6E071281" w14:textId="77777777" w:rsidR="00D35DAE" w:rsidRDefault="00D35DAE" w:rsidP="007E2846"/>
        </w:tc>
      </w:tr>
    </w:tbl>
    <w:p w14:paraId="4A40D7FF" w14:textId="77777777" w:rsidR="00A16159" w:rsidRPr="00AE60D1" w:rsidRDefault="00A16159" w:rsidP="007A1120">
      <w:pPr>
        <w:spacing w:line="240" w:lineRule="exact"/>
      </w:pPr>
    </w:p>
    <w:sectPr w:rsidR="00A16159" w:rsidRPr="00AE60D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3CF91" w14:textId="77777777" w:rsidR="00C22869" w:rsidRDefault="00C22869">
      <w:r>
        <w:separator/>
      </w:r>
    </w:p>
  </w:endnote>
  <w:endnote w:type="continuationSeparator" w:id="0">
    <w:p w14:paraId="51343EC0" w14:textId="77777777" w:rsidR="00C22869" w:rsidRDefault="00C2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6648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E8DC16E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7F427AAA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D35DAE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3468C691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</w:t>
    </w:r>
    <w:proofErr w:type="gramStart"/>
    <w:r w:rsidR="00AE60D1">
      <w:rPr>
        <w:rStyle w:val="PageNumber"/>
        <w:i/>
        <w:iCs/>
        <w:sz w:val="16"/>
      </w:rPr>
      <w:t xml:space="preserve">IEC </w:t>
    </w:r>
    <w:r>
      <w:rPr>
        <w:rStyle w:val="PageNumber"/>
        <w:i/>
        <w:iCs/>
        <w:sz w:val="16"/>
      </w:rPr>
      <w:t xml:space="preserve"> electronic</w:t>
    </w:r>
    <w:proofErr w:type="gramEnd"/>
    <w:r>
      <w:rPr>
        <w:rStyle w:val="PageNumber"/>
        <w:i/>
        <w:iCs/>
        <w:sz w:val="16"/>
      </w:rPr>
      <w:t xml:space="preserve">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  <w:r w:rsidR="004C0B5D">
      <w:rPr>
        <w:rStyle w:val="PageNumber"/>
        <w:i/>
        <w:iCs/>
        <w:sz w:val="16"/>
      </w:rPr>
      <w:t xml:space="preserve"> (updated format 2024)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24FE5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3A9FE62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ge</w:t>
    </w:r>
    <w:proofErr w:type="spellEnd"/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proofErr w:type="spellStart"/>
    <w:r>
      <w:rPr>
        <w:rStyle w:val="PageNumber"/>
        <w:bCs/>
        <w:sz w:val="16"/>
      </w:rPr>
      <w:t>te</w:t>
    </w:r>
    <w:proofErr w:type="spellEnd"/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  <w:t xml:space="preserve">ed = editorial </w:t>
    </w:r>
  </w:p>
  <w:p w14:paraId="234C1C9D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39F27559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258CA7A8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CAA4" w14:textId="77777777" w:rsidR="00C22869" w:rsidRDefault="00C22869">
      <w:r>
        <w:separator/>
      </w:r>
    </w:p>
  </w:footnote>
  <w:footnote w:type="continuationSeparator" w:id="0">
    <w:p w14:paraId="13212B7E" w14:textId="77777777" w:rsidR="00C22869" w:rsidRDefault="00C2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6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3904"/>
      <w:gridCol w:w="2070"/>
      <w:gridCol w:w="8692"/>
    </w:tblGrid>
    <w:tr w:rsidR="00495CB6" w14:paraId="57FCE3E6" w14:textId="77777777" w:rsidTr="24701834">
      <w:trPr>
        <w:cantSplit/>
        <w:jc w:val="center"/>
      </w:trPr>
      <w:tc>
        <w:tcPr>
          <w:tcW w:w="3904" w:type="dxa"/>
          <w:tcBorders>
            <w:top w:val="nil"/>
            <w:left w:val="nil"/>
            <w:bottom w:val="nil"/>
            <w:right w:val="nil"/>
          </w:tcBorders>
        </w:tcPr>
        <w:p w14:paraId="0106CF1C" w14:textId="658AC3F4" w:rsidR="004F5BFA" w:rsidRPr="004F5BFA" w:rsidRDefault="24701834" w:rsidP="24701834">
          <w:pPr>
            <w:pStyle w:val="ISOComments"/>
            <w:spacing w:before="60" w:after="60"/>
            <w:rPr>
              <w:rStyle w:val="MTEquationSection"/>
              <w:b/>
              <w:bCs/>
              <w:color w:val="auto"/>
              <w:sz w:val="22"/>
              <w:szCs w:val="22"/>
            </w:rPr>
          </w:pPr>
          <w:r w:rsidRPr="24701834">
            <w:rPr>
              <w:rStyle w:val="MTEquationSection"/>
              <w:b/>
              <w:bCs/>
              <w:color w:val="auto"/>
              <w:sz w:val="22"/>
              <w:szCs w:val="22"/>
            </w:rPr>
            <w:t>CEIVD WG</w:t>
          </w:r>
        </w:p>
        <w:p w14:paraId="7D4424EF" w14:textId="77777777" w:rsidR="004F5BFA" w:rsidRPr="004F5BFA" w:rsidRDefault="55D5E25D" w:rsidP="55D5E25D">
          <w:pPr>
            <w:pStyle w:val="ISOComments"/>
            <w:spacing w:before="60" w:after="60"/>
            <w:rPr>
              <w:b/>
              <w:bCs/>
              <w:sz w:val="22"/>
              <w:szCs w:val="22"/>
            </w:rPr>
          </w:pPr>
          <w:r w:rsidRPr="55D5E25D">
            <w:rPr>
              <w:rStyle w:val="MTEquationSection"/>
              <w:b/>
              <w:bCs/>
              <w:color w:val="auto"/>
              <w:sz w:val="22"/>
              <w:szCs w:val="22"/>
            </w:rPr>
            <w:t>Comment Form</w:t>
          </w:r>
        </w:p>
      </w:tc>
      <w:tc>
        <w:tcPr>
          <w:tcW w:w="207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3A49D4C5" w14:textId="77777777" w:rsidR="00495CB6" w:rsidRDefault="00495CB6" w:rsidP="00D75D2D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8692" w:type="dxa"/>
          <w:tcBorders>
            <w:top w:val="single" w:sz="6" w:space="0" w:color="auto"/>
            <w:bottom w:val="single" w:sz="6" w:space="0" w:color="auto"/>
          </w:tcBorders>
        </w:tcPr>
        <w:p w14:paraId="3D7456D1" w14:textId="77777777" w:rsidR="00A14212" w:rsidRPr="00A14212" w:rsidRDefault="55D5E25D" w:rsidP="55D5E25D">
          <w:pPr>
            <w:pStyle w:val="ISOSecretObservations"/>
            <w:spacing w:before="60" w:after="60"/>
            <w:rPr>
              <w:rFonts w:cs="Arial"/>
              <w:b/>
              <w:bCs/>
              <w:sz w:val="22"/>
              <w:szCs w:val="22"/>
            </w:rPr>
          </w:pPr>
          <w:r>
            <w:t>Document:</w:t>
          </w:r>
          <w:r w:rsidRPr="55D5E25D">
            <w:rPr>
              <w:b/>
              <w:bCs/>
              <w:sz w:val="20"/>
            </w:rPr>
            <w:t xml:space="preserve"> </w:t>
          </w:r>
        </w:p>
        <w:p w14:paraId="3333742E" w14:textId="3EC26CCC" w:rsidR="00495CB6" w:rsidRPr="004F5BFA" w:rsidRDefault="00C22869" w:rsidP="00A14212">
          <w:pPr>
            <w:pStyle w:val="ISOSecretObservations"/>
            <w:spacing w:before="60" w:after="60"/>
            <w:rPr>
              <w:b/>
              <w:sz w:val="20"/>
            </w:rPr>
          </w:pPr>
          <w:r w:rsidRPr="00C22869">
            <w:rPr>
              <w:rFonts w:cs="Arial"/>
              <w:b/>
              <w:bCs/>
              <w:color w:val="000000" w:themeColor="text1"/>
              <w:sz w:val="22"/>
              <w:szCs w:val="22"/>
            </w:rPr>
            <w:t>Clinical Evidence for IVD</w:t>
          </w:r>
          <w:r>
            <w:rPr>
              <w:rFonts w:cs="Arial"/>
              <w:b/>
              <w:bCs/>
              <w:color w:val="000000" w:themeColor="text1"/>
              <w:sz w:val="22"/>
              <w:szCs w:val="22"/>
            </w:rPr>
            <w:t xml:space="preserve"> M</w:t>
          </w:r>
          <w:r w:rsidRPr="00C22869">
            <w:rPr>
              <w:rFonts w:cs="Arial"/>
              <w:b/>
              <w:bCs/>
              <w:color w:val="000000" w:themeColor="text1"/>
              <w:sz w:val="22"/>
              <w:szCs w:val="22"/>
            </w:rPr>
            <w:t xml:space="preserve">edical </w:t>
          </w:r>
          <w:r>
            <w:rPr>
              <w:rFonts w:cs="Arial"/>
              <w:b/>
              <w:bCs/>
              <w:color w:val="000000" w:themeColor="text1"/>
              <w:sz w:val="22"/>
              <w:szCs w:val="22"/>
            </w:rPr>
            <w:t>D</w:t>
          </w:r>
          <w:r w:rsidRPr="00C22869">
            <w:rPr>
              <w:rFonts w:cs="Arial"/>
              <w:b/>
              <w:bCs/>
              <w:color w:val="000000" w:themeColor="text1"/>
              <w:sz w:val="22"/>
              <w:szCs w:val="22"/>
            </w:rPr>
            <w:t>evices – Definitions and Principles of Performance Evaluation</w:t>
          </w:r>
        </w:p>
      </w:tc>
    </w:tr>
  </w:tbl>
  <w:p w14:paraId="1BBFCA92" w14:textId="77777777" w:rsidR="00A16159" w:rsidRDefault="00A16159">
    <w:pPr>
      <w:pStyle w:val="Header"/>
    </w:pPr>
  </w:p>
  <w:tbl>
    <w:tblPr>
      <w:tblW w:w="14741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91"/>
      <w:gridCol w:w="900"/>
      <w:gridCol w:w="1021"/>
      <w:gridCol w:w="4177"/>
      <w:gridCol w:w="4233"/>
      <w:gridCol w:w="2419"/>
    </w:tblGrid>
    <w:tr w:rsidR="00D35DAE" w14:paraId="2FC95F9D" w14:textId="77777777" w:rsidTr="00D35DAE">
      <w:trPr>
        <w:cantSplit/>
        <w:jc w:val="center"/>
      </w:trPr>
      <w:tc>
        <w:tcPr>
          <w:tcW w:w="1991" w:type="dxa"/>
        </w:tcPr>
        <w:p w14:paraId="27CAF89D" w14:textId="77777777" w:rsidR="00D35DAE" w:rsidRDefault="00D35DAE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Name/Organization</w:t>
          </w:r>
        </w:p>
      </w:tc>
      <w:tc>
        <w:tcPr>
          <w:tcW w:w="900" w:type="dxa"/>
        </w:tcPr>
        <w:p w14:paraId="30B07401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</w:tc>
      <w:tc>
        <w:tcPr>
          <w:tcW w:w="1021" w:type="dxa"/>
        </w:tcPr>
        <w:p w14:paraId="7C5F2373" w14:textId="77777777" w:rsidR="00D35DAE" w:rsidRPr="00395636" w:rsidRDefault="00D35DAE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Section</w:t>
          </w:r>
        </w:p>
      </w:tc>
      <w:tc>
        <w:tcPr>
          <w:tcW w:w="4177" w:type="dxa"/>
        </w:tcPr>
        <w:p w14:paraId="68DFF1DB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Comments</w:t>
          </w:r>
        </w:p>
      </w:tc>
      <w:tc>
        <w:tcPr>
          <w:tcW w:w="4233" w:type="dxa"/>
        </w:tcPr>
        <w:p w14:paraId="724E3ACB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3E326E97" w14:textId="77777777" w:rsidR="00D35DAE" w:rsidRDefault="00D35DAE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Resolution</w:t>
          </w:r>
        </w:p>
      </w:tc>
    </w:tr>
  </w:tbl>
  <w:p w14:paraId="5B65CBD2" w14:textId="77777777" w:rsidR="00A16159" w:rsidRDefault="00A16159">
    <w:pPr>
      <w:pStyle w:val="Header"/>
      <w:rPr>
        <w:sz w:val="2"/>
      </w:rPr>
    </w:pPr>
  </w:p>
  <w:p w14:paraId="6B49238F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93B75D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517066C4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02342B2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3C28A2B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9250B0F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50EE2057" w14:textId="77777777">
      <w:trPr>
        <w:cantSplit/>
        <w:jc w:val="center"/>
      </w:trPr>
      <w:tc>
        <w:tcPr>
          <w:tcW w:w="539" w:type="dxa"/>
        </w:tcPr>
        <w:p w14:paraId="3D25F04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37FA59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03015F5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6B438D7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2AF589F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28B9BA5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782F7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9B97289" w14:textId="77777777">
      <w:trPr>
        <w:cantSplit/>
        <w:jc w:val="center"/>
      </w:trPr>
      <w:tc>
        <w:tcPr>
          <w:tcW w:w="539" w:type="dxa"/>
        </w:tcPr>
        <w:p w14:paraId="5A5B943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52611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216492E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2A640A3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AE9EF6C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B92E89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2DF1A0FA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6BB1D5" w14:textId="77777777" w:rsidR="00A16159" w:rsidRDefault="00A16159">
    <w:pPr>
      <w:pStyle w:val="Header"/>
      <w:rPr>
        <w:sz w:val="2"/>
      </w:rPr>
    </w:pPr>
  </w:p>
  <w:p w14:paraId="20921DD6" w14:textId="77777777" w:rsidR="00A16159" w:rsidRDefault="00A1615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13D"/>
    <w:multiLevelType w:val="hybridMultilevel"/>
    <w:tmpl w:val="9C6E9734"/>
    <w:lvl w:ilvl="0" w:tplc="FF760692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86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spelling="clean" w:grammar="clean"/>
  <w:attachedTemplate r:id="rId1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C22869"/>
    <w:rsid w:val="00050722"/>
    <w:rsid w:val="00136930"/>
    <w:rsid w:val="00163DBC"/>
    <w:rsid w:val="001B3022"/>
    <w:rsid w:val="00215841"/>
    <w:rsid w:val="00251A8B"/>
    <w:rsid w:val="00255485"/>
    <w:rsid w:val="00286FA4"/>
    <w:rsid w:val="00292328"/>
    <w:rsid w:val="002F457E"/>
    <w:rsid w:val="00314348"/>
    <w:rsid w:val="00316907"/>
    <w:rsid w:val="00321058"/>
    <w:rsid w:val="003360F7"/>
    <w:rsid w:val="00395636"/>
    <w:rsid w:val="0040611A"/>
    <w:rsid w:val="00437730"/>
    <w:rsid w:val="00476F09"/>
    <w:rsid w:val="00495CB6"/>
    <w:rsid w:val="004C0B5D"/>
    <w:rsid w:val="004C6E8C"/>
    <w:rsid w:val="004F5BFA"/>
    <w:rsid w:val="00540C31"/>
    <w:rsid w:val="0057130C"/>
    <w:rsid w:val="00656736"/>
    <w:rsid w:val="006B165D"/>
    <w:rsid w:val="006D132C"/>
    <w:rsid w:val="00780A93"/>
    <w:rsid w:val="007A1120"/>
    <w:rsid w:val="007E2846"/>
    <w:rsid w:val="007E2E99"/>
    <w:rsid w:val="0088361C"/>
    <w:rsid w:val="008E73AD"/>
    <w:rsid w:val="009320D1"/>
    <w:rsid w:val="00957F0F"/>
    <w:rsid w:val="009D12C7"/>
    <w:rsid w:val="00A03CBE"/>
    <w:rsid w:val="00A14212"/>
    <w:rsid w:val="00A16159"/>
    <w:rsid w:val="00A20C5C"/>
    <w:rsid w:val="00A63938"/>
    <w:rsid w:val="00A64E75"/>
    <w:rsid w:val="00A93D4A"/>
    <w:rsid w:val="00AA62E4"/>
    <w:rsid w:val="00AE60D1"/>
    <w:rsid w:val="00AF7C69"/>
    <w:rsid w:val="00B0714A"/>
    <w:rsid w:val="00B118CE"/>
    <w:rsid w:val="00B17581"/>
    <w:rsid w:val="00B71C6D"/>
    <w:rsid w:val="00BD1E47"/>
    <w:rsid w:val="00BE2B59"/>
    <w:rsid w:val="00BF6B60"/>
    <w:rsid w:val="00C22869"/>
    <w:rsid w:val="00C66DA5"/>
    <w:rsid w:val="00C90982"/>
    <w:rsid w:val="00CE6DB4"/>
    <w:rsid w:val="00D35DAE"/>
    <w:rsid w:val="00D74D95"/>
    <w:rsid w:val="00D75D2D"/>
    <w:rsid w:val="00E71D0C"/>
    <w:rsid w:val="00E8234E"/>
    <w:rsid w:val="00E83901"/>
    <w:rsid w:val="00EF2CD9"/>
    <w:rsid w:val="00F22E0F"/>
    <w:rsid w:val="00F5670B"/>
    <w:rsid w:val="00F60AA2"/>
    <w:rsid w:val="00F96865"/>
    <w:rsid w:val="24701834"/>
    <w:rsid w:val="55D5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ECFC1"/>
  <w15:chartTrackingRefBased/>
  <w15:docId w15:val="{6AA021CC-94E5-4E4E-ADD5-EBF80E20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Default">
    <w:name w:val="Default"/>
    <w:rsid w:val="00255485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styleId="ListNumber">
    <w:name w:val="List Number"/>
    <w:basedOn w:val="List"/>
    <w:rsid w:val="00255485"/>
    <w:pPr>
      <w:numPr>
        <w:numId w:val="1"/>
      </w:numPr>
      <w:tabs>
        <w:tab w:val="clear" w:pos="360"/>
      </w:tabs>
      <w:snapToGrid w:val="0"/>
      <w:spacing w:after="100"/>
      <w:ind w:left="720"/>
      <w:contextualSpacing w:val="0"/>
    </w:pPr>
    <w:rPr>
      <w:rFonts w:cs="Arial"/>
      <w:spacing w:val="8"/>
      <w:sz w:val="20"/>
      <w:lang w:eastAsia="zh-CN"/>
    </w:rPr>
  </w:style>
  <w:style w:type="paragraph" w:styleId="List">
    <w:name w:val="List"/>
    <w:basedOn w:val="Normal"/>
    <w:uiPriority w:val="99"/>
    <w:semiHidden/>
    <w:unhideWhenUsed/>
    <w:rsid w:val="00255485"/>
    <w:pPr>
      <w:ind w:left="360" w:hanging="360"/>
      <w:contextualSpacing/>
    </w:pPr>
  </w:style>
  <w:style w:type="paragraph" w:customStyle="1" w:styleId="PARAGRAPH">
    <w:name w:val="PARAGRAPH"/>
    <w:rsid w:val="00255485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MDRF%20-%20Consult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0F444FE3C284591AA7ECDF4527785" ma:contentTypeVersion="14" ma:contentTypeDescription="Create a new document." ma:contentTypeScope="" ma:versionID="163e2b31bcf1ee11c5d521d7c370f827">
  <xsd:schema xmlns:xsd="http://www.w3.org/2001/XMLSchema" xmlns:xs="http://www.w3.org/2001/XMLSchema" xmlns:p="http://schemas.microsoft.com/office/2006/metadata/properties" xmlns:ns2="caec711b-5bfe-4b6c-89ff-a541925f28a0" xmlns:ns3="493baf33-7304-4289-a1e3-7c9196a387a3" targetNamespace="http://schemas.microsoft.com/office/2006/metadata/properties" ma:root="true" ma:fieldsID="60196a82ec441551d29a04e522631c35" ns2:_="" ns3:_="">
    <xsd:import namespace="caec711b-5bfe-4b6c-89ff-a541925f28a0"/>
    <xsd:import namespace="493baf33-7304-4289-a1e3-7c9196a38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711b-5bfe-4b6c-89ff-a541925f2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18d120-e8a3-4027-a24d-9aff90b49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af33-7304-4289-a1e3-7c9196a38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e152fd-93d3-4ab9-8a9e-432f0661cde3}" ma:internalName="TaxCatchAll" ma:showField="CatchAllData" ma:web="493baf33-7304-4289-a1e3-7c9196a38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baf33-7304-4289-a1e3-7c9196a387a3" xsi:nil="true"/>
    <lcf76f155ced4ddcb4097134ff3c332f xmlns="caec711b-5bfe-4b6c-89ff-a541925f28a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0F86C-4CED-4AB7-A775-1507942F6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546BAB-69E0-4F76-B6CB-FBF3E3EA7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c711b-5bfe-4b6c-89ff-a541925f28a0"/>
    <ds:schemaRef ds:uri="493baf33-7304-4289-a1e3-7c9196a38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670CD-88AE-4D8F-BCD2-81276804AB05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493baf33-7304-4289-a1e3-7c9196a387a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caec711b-5bfe-4b6c-89ff-a541925f28a0"/>
  </ds:schemaRefs>
</ds:datastoreItem>
</file>

<file path=customXml/itemProps4.xml><?xml version="1.0" encoding="utf-8"?>
<ds:datastoreItem xmlns:ds="http://schemas.openxmlformats.org/officeDocument/2006/customXml" ds:itemID="{09FA1E36-6D59-4466-A75C-FADDBBF24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IMDRF - Consultation Template</Template>
  <TotalTime>1</TotalTime>
  <Pages>2</Pages>
  <Words>0</Words>
  <Characters>385</Characters>
  <Application>Microsoft Office Word</Application>
  <DocSecurity>0</DocSecurity>
  <Lines>6</Lines>
  <Paragraphs>2</Paragraphs>
  <ScaleCrop>false</ScaleCrop>
  <Company>ISO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Truong , Annie</dc:creator>
  <cp:keywords/>
  <dc:description>FORM (ISO)</dc:description>
  <cp:lastModifiedBy>Truong, Annie</cp:lastModifiedBy>
  <cp:revision>3</cp:revision>
  <cp:lastPrinted>2026-02-10T14:40:00Z</cp:lastPrinted>
  <dcterms:created xsi:type="dcterms:W3CDTF">2025-12-02T16:00:00Z</dcterms:created>
  <dcterms:modified xsi:type="dcterms:W3CDTF">2026-02-10T14:41:00Z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0x010100CA60F444FE3C284591AA7ECDF4527785</vt:lpwstr>
  </property>
  <property fmtid="{D5CDD505-2E9C-101B-9397-08002B2CF9AE}" pid="4" name="MediaServiceImageTags">
    <vt:lpwstr/>
  </property>
</Properties>
</file>