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900"/>
        <w:gridCol w:w="1080"/>
        <w:gridCol w:w="4131"/>
        <w:gridCol w:w="4233"/>
        <w:gridCol w:w="2419"/>
      </w:tblGrid>
      <w:tr w:rsidR="00D35DAE" w14:paraId="0F4E48A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36C1B33" w14:textId="77777777" w:rsidR="00D35DAE" w:rsidRPr="000A716F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55C4B5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0C3444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E2086B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0DC98E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9E2DD3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</w:tr>
      <w:tr w:rsidR="00D35DAE" w14:paraId="31B29CD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945D9E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7C5455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601ECF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2EC180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662475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356BD8E" w14:textId="77777777" w:rsidR="00D35DAE" w:rsidRDefault="00D35DAE" w:rsidP="007E2846"/>
        </w:tc>
      </w:tr>
      <w:tr w:rsidR="00D35DAE" w14:paraId="0057BA2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C38D7E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BBF77E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B68DC7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0DDEC5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CC080C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019FEFC" w14:textId="77777777" w:rsidR="00D35DAE" w:rsidRDefault="00D35DAE" w:rsidP="007E2846"/>
        </w:tc>
      </w:tr>
      <w:tr w:rsidR="00D35DAE" w14:paraId="3C37903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08E25C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84BBB1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C56237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F9BADE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26C365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C6D67E4" w14:textId="77777777" w:rsidR="00D35DAE" w:rsidRDefault="00D35DAE" w:rsidP="007E2846"/>
        </w:tc>
      </w:tr>
      <w:tr w:rsidR="00D35DAE" w14:paraId="5A1A043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AA34CB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5C3DD8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61763D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A5DB4A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7E82F1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162E5E3" w14:textId="77777777" w:rsidR="00D35DAE" w:rsidRDefault="00D35DAE" w:rsidP="007E2846"/>
        </w:tc>
      </w:tr>
      <w:tr w:rsidR="00D35DAE" w14:paraId="472D849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320882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213EF4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1D01A1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786ACC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49ED11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BC7484D" w14:textId="77777777" w:rsidR="00D35DAE" w:rsidRDefault="00D35DAE" w:rsidP="007E2846"/>
        </w:tc>
      </w:tr>
      <w:tr w:rsidR="00D35DAE" w14:paraId="50F6BC9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84588A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E982DA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F1D633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573601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63A0D8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C26A0E1" w14:textId="77777777" w:rsidR="00D35DAE" w:rsidRDefault="00D35DAE" w:rsidP="007E2846"/>
        </w:tc>
      </w:tr>
      <w:tr w:rsidR="00D35DAE" w14:paraId="36F9B63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4ADD96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C7B0C0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788614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6097FC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577764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300F667" w14:textId="77777777" w:rsidR="00D35DAE" w:rsidRDefault="00D35DAE" w:rsidP="007E2846"/>
        </w:tc>
      </w:tr>
      <w:tr w:rsidR="00D35DAE" w14:paraId="2C8DC65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4D146C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B9553D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ABDB87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B59AB6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A108A7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79CFC75" w14:textId="77777777" w:rsidR="00D35DAE" w:rsidRDefault="00D35DAE" w:rsidP="007E2846"/>
        </w:tc>
      </w:tr>
      <w:tr w:rsidR="00D35DAE" w14:paraId="7F6F2DA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5FE7CB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F02C65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880570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E980D7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A4AAC7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DC5FC5D" w14:textId="77777777" w:rsidR="00D35DAE" w:rsidRDefault="00D35DAE" w:rsidP="007E2846"/>
        </w:tc>
      </w:tr>
      <w:tr w:rsidR="00D35DAE" w14:paraId="3DD64FE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73891B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03B6FD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33ECB8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B12988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372CB9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5F89E1B" w14:textId="77777777" w:rsidR="00D35DAE" w:rsidRDefault="00D35DAE" w:rsidP="007E2846"/>
        </w:tc>
      </w:tr>
      <w:tr w:rsidR="00D35DAE" w14:paraId="0A47E61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1C359A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E526F1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B7CE45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1513B7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4633E3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E5692BA" w14:textId="77777777" w:rsidR="00D35DAE" w:rsidRDefault="00D35DAE" w:rsidP="007E2846"/>
        </w:tc>
      </w:tr>
      <w:tr w:rsidR="00D35DAE" w14:paraId="08A809F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353491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D27C26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95AF65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1A851A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15221EF" w14:textId="77777777" w:rsidR="00D35DAE" w:rsidRPr="00E50A63" w:rsidRDefault="00D35DAE" w:rsidP="007E284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6EC7743" w14:textId="77777777" w:rsidR="00D35DAE" w:rsidRDefault="00D35DAE" w:rsidP="007E2846"/>
        </w:tc>
      </w:tr>
      <w:tr w:rsidR="00D35DAE" w14:paraId="2A76C16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1937DFC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254EEF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F5F1E1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F132FD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E1EBB1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BFB8052" w14:textId="77777777" w:rsidR="00D35DAE" w:rsidRDefault="00D35DAE" w:rsidP="007E2846"/>
        </w:tc>
      </w:tr>
      <w:tr w:rsidR="00D35DAE" w14:paraId="5B0EBC5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8E555D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11A19E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15F963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B13A9A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C5F7A6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5E69C80" w14:textId="77777777" w:rsidR="00D35DAE" w:rsidRDefault="00D35DAE" w:rsidP="007E2846"/>
        </w:tc>
      </w:tr>
      <w:tr w:rsidR="00D35DAE" w14:paraId="55D9185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F5CD17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6DBA27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2F53EF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57E8F3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348C48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9A8A544" w14:textId="77777777" w:rsidR="00D35DAE" w:rsidRDefault="00D35DAE" w:rsidP="007E2846"/>
        </w:tc>
      </w:tr>
      <w:tr w:rsidR="00D35DAE" w14:paraId="7574D76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486A39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C3E61E5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03E7511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71DF614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3761C22" w14:textId="77777777" w:rsidR="00D35DAE" w:rsidRPr="00C4207B" w:rsidRDefault="00D35DAE" w:rsidP="007E2846">
            <w:pPr>
              <w:pStyle w:val="Defaul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522070A" w14:textId="77777777" w:rsidR="00D35DAE" w:rsidRDefault="00D35DAE" w:rsidP="007E2846"/>
        </w:tc>
      </w:tr>
      <w:tr w:rsidR="00D35DAE" w14:paraId="27E0B9B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E799E2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AB44BE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1D0B6A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EFD2247" w14:textId="77777777" w:rsidR="00D35DAE" w:rsidRPr="00E10980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018DB4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4A20D30" w14:textId="77777777" w:rsidR="00D35DAE" w:rsidRDefault="00D35DAE" w:rsidP="007E2846"/>
        </w:tc>
      </w:tr>
      <w:tr w:rsidR="00D35DAE" w14:paraId="28F7D93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3415BB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D67C10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0655C6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B967EA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784F4E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2B51BC9" w14:textId="77777777" w:rsidR="00D35DAE" w:rsidRDefault="00D35DAE" w:rsidP="007E2846"/>
        </w:tc>
      </w:tr>
      <w:tr w:rsidR="00D35DAE" w14:paraId="5839ECC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755F6A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7E4BB1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CEB1BD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2977B1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85B055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6E8B378" w14:textId="77777777" w:rsidR="00D35DAE" w:rsidRDefault="00D35DAE" w:rsidP="007E2846"/>
        </w:tc>
      </w:tr>
      <w:tr w:rsidR="00D35DAE" w14:paraId="56A384E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13D03E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CCA9F0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444F7D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4E5A4F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8F65CB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E50A3A9" w14:textId="77777777" w:rsidR="00D35DAE" w:rsidRDefault="00D35DAE" w:rsidP="007E2846"/>
        </w:tc>
      </w:tr>
      <w:tr w:rsidR="00D35DAE" w14:paraId="71F86CC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A2E6B1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1CEE45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919A92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87C149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B2DC3C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5BBD572" w14:textId="77777777" w:rsidR="00D35DAE" w:rsidRDefault="00D35DAE" w:rsidP="007E2846"/>
        </w:tc>
      </w:tr>
      <w:tr w:rsidR="00D35DAE" w14:paraId="5C4D705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272CE0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956255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8E2D1F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09EEC3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BD9E0B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08F80D0" w14:textId="77777777" w:rsidR="00D35DAE" w:rsidRDefault="00D35DAE" w:rsidP="007E2846"/>
        </w:tc>
      </w:tr>
      <w:tr w:rsidR="00D35DAE" w14:paraId="26C4F85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1DBD66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9BE1A7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D0A45A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E1E421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9DAA8A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484D3F9" w14:textId="77777777" w:rsidR="00D35DAE" w:rsidRDefault="00D35DAE" w:rsidP="007E2846"/>
        </w:tc>
      </w:tr>
      <w:tr w:rsidR="00D35DAE" w14:paraId="66D4685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D77BEE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5E37E9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37BEBE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414D0BB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D98866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F68E98C" w14:textId="77777777" w:rsidR="00D35DAE" w:rsidRDefault="00D35DAE" w:rsidP="007E2846"/>
        </w:tc>
      </w:tr>
      <w:tr w:rsidR="00D35DAE" w14:paraId="5FD8874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DB2B7B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C3E4AC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CC7C522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6E26119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5B3DB5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FF18719" w14:textId="77777777" w:rsidR="00D35DAE" w:rsidRDefault="00D35DAE" w:rsidP="007E2846"/>
        </w:tc>
      </w:tr>
      <w:tr w:rsidR="00D35DAE" w14:paraId="51E76B3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0CB57D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3F47AE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51D21C1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9A4B76A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F1D303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DD00F4B" w14:textId="77777777" w:rsidR="00D35DAE" w:rsidRDefault="00D35DAE" w:rsidP="007E2846"/>
        </w:tc>
      </w:tr>
      <w:tr w:rsidR="00D35DAE" w14:paraId="4950FEE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608F4F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0A9CB32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CE50A7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9D048A2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7F45E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BAA24C1" w14:textId="77777777" w:rsidR="00D35DAE" w:rsidRDefault="00D35DAE" w:rsidP="007E2846"/>
        </w:tc>
      </w:tr>
      <w:tr w:rsidR="00D35DAE" w14:paraId="6C045D8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34F578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5DEBD8C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D1A9154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F462BD0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20BC4C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8889D39" w14:textId="77777777" w:rsidR="00D35DAE" w:rsidRDefault="00D35DAE" w:rsidP="007E2846"/>
        </w:tc>
      </w:tr>
      <w:tr w:rsidR="00D35DAE" w14:paraId="0F5AE3D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E84413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2C66732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071B40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513E8E7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7DAAB8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AF33591" w14:textId="77777777" w:rsidR="00D35DAE" w:rsidRDefault="00D35DAE" w:rsidP="007E2846"/>
        </w:tc>
      </w:tr>
      <w:tr w:rsidR="00D35DAE" w14:paraId="2920683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CE471F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2F52B62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28E24D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2284EEE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F68DFD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5604414" w14:textId="77777777" w:rsidR="00D35DAE" w:rsidRDefault="00D35DAE" w:rsidP="007E2846"/>
        </w:tc>
      </w:tr>
      <w:tr w:rsidR="00D35DAE" w14:paraId="6386BF8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B4BD61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761C3D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CA3F15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86F753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6EFD50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9CC73E3" w14:textId="77777777" w:rsidR="00D35DAE" w:rsidRDefault="00D35DAE" w:rsidP="007E2846"/>
        </w:tc>
      </w:tr>
      <w:tr w:rsidR="00D35DAE" w14:paraId="13DE365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36E85B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20DB2DA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2930D1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E6A188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73BD67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D9FBB39" w14:textId="77777777" w:rsidR="00D35DAE" w:rsidRDefault="00D35DAE" w:rsidP="007E2846"/>
        </w:tc>
      </w:tr>
      <w:tr w:rsidR="00D35DAE" w14:paraId="6F13CBE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ED6E5F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541307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0EC0E4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AEBBE1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0E8301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68A34AE" w14:textId="77777777" w:rsidR="00D35DAE" w:rsidRDefault="00D35DAE" w:rsidP="007E2846"/>
        </w:tc>
      </w:tr>
      <w:tr w:rsidR="00D35DAE" w14:paraId="403275F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5815A5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E72BEB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30ABAB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DAA92B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3CC51B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067263A" w14:textId="77777777" w:rsidR="00D35DAE" w:rsidRDefault="00D35DAE" w:rsidP="007E2846"/>
        </w:tc>
      </w:tr>
      <w:tr w:rsidR="00D35DAE" w14:paraId="3C6634D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AE5023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E92BE4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E99F8DE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3ED1F1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ACF536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EC09021" w14:textId="77777777" w:rsidR="00D35DAE" w:rsidRDefault="00D35DAE" w:rsidP="007E2846"/>
        </w:tc>
      </w:tr>
      <w:tr w:rsidR="00D35DAE" w14:paraId="1BC14E4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8067A9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B98F1AD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57C745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288A04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7A6A4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94B607C" w14:textId="77777777" w:rsidR="00D35DAE" w:rsidRDefault="00D35DAE" w:rsidP="007E2846"/>
        </w:tc>
      </w:tr>
      <w:tr w:rsidR="00D35DAE" w14:paraId="2A6F956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1E52D2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002C4F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54B9C6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0BC501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35899F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9180B1F" w14:textId="77777777" w:rsidR="00D35DAE" w:rsidRDefault="00D35DAE" w:rsidP="007E2846"/>
        </w:tc>
      </w:tr>
      <w:tr w:rsidR="00D35DAE" w14:paraId="1A36FEC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5C3750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66E2508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A8F44F3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554FC1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857C1B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9AF6EB6" w14:textId="77777777" w:rsidR="00D35DAE" w:rsidRDefault="00D35DAE" w:rsidP="007E2846"/>
        </w:tc>
      </w:tr>
      <w:tr w:rsidR="00D35DAE" w14:paraId="7A5CB00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AD9F1A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617DB06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C3A42B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21ED9B2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49272E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14E0D30" w14:textId="77777777" w:rsidR="00D35DAE" w:rsidRDefault="00D35DAE" w:rsidP="007E2846"/>
        </w:tc>
      </w:tr>
      <w:tr w:rsidR="00D35DAE" w14:paraId="62AE6F6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0DA8C6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B48652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35CF23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FC5F82F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8CEFDB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7E90D43" w14:textId="77777777" w:rsidR="00D35DAE" w:rsidRDefault="00D35DAE" w:rsidP="007E2846"/>
        </w:tc>
      </w:tr>
      <w:tr w:rsidR="00D35DAE" w14:paraId="235A8C2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8F46E6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43C30C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428D19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CFE1CC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BA390C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CF5235D" w14:textId="77777777" w:rsidR="00D35DAE" w:rsidRDefault="00D35DAE" w:rsidP="007E2846"/>
        </w:tc>
      </w:tr>
      <w:tr w:rsidR="00D35DAE" w14:paraId="457C20B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3BFF7E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6955DA9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B36FDF4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7B9402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8DEC8B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5C72FA9" w14:textId="77777777" w:rsidR="00D35DAE" w:rsidRDefault="00D35DAE" w:rsidP="007E2846"/>
        </w:tc>
      </w:tr>
      <w:tr w:rsidR="00D35DAE" w14:paraId="2E2C95B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5FEE5E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EC7240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8BD776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79AB55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52B74F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F320D14" w14:textId="77777777" w:rsidR="00D35DAE" w:rsidRDefault="00D35DAE" w:rsidP="007E2846"/>
        </w:tc>
      </w:tr>
      <w:tr w:rsidR="00D35DAE" w14:paraId="5EBFC24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F77E14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50A0DD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DC137EF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88BB55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2B8016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81A947F" w14:textId="77777777" w:rsidR="00D35DAE" w:rsidRDefault="00D35DAE" w:rsidP="007E2846"/>
        </w:tc>
      </w:tr>
      <w:tr w:rsidR="00D35DAE" w14:paraId="472A6F7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D8DDF9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6C84321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BC432B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0DA554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3061A2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C25F4BB" w14:textId="77777777" w:rsidR="00D35DAE" w:rsidRDefault="00D35DAE" w:rsidP="007E2846"/>
        </w:tc>
      </w:tr>
      <w:tr w:rsidR="00D35DAE" w14:paraId="727F087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20317A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BAF18F8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75D9784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C8A905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AD087A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CF15CBA" w14:textId="77777777" w:rsidR="00D35DAE" w:rsidRDefault="00D35DAE" w:rsidP="007E2846"/>
        </w:tc>
      </w:tr>
      <w:tr w:rsidR="00D35DAE" w14:paraId="52C6E9B3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E7570B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A72C78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05D106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D4A5BF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8B7D15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E643E1" w14:textId="77777777" w:rsidR="00D35DAE" w:rsidRDefault="00D35DAE" w:rsidP="007E2846"/>
        </w:tc>
      </w:tr>
      <w:tr w:rsidR="00D35DAE" w14:paraId="69F20F6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400658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E42A17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D38198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C385A0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8E3E19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9534104" w14:textId="77777777" w:rsidR="00D35DAE" w:rsidRDefault="00D35DAE" w:rsidP="007E2846"/>
        </w:tc>
      </w:tr>
      <w:tr w:rsidR="00D35DAE" w14:paraId="619C4D4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645607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E92C01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EDF62A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AD7B08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F9AFB8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7B18DDE" w14:textId="77777777" w:rsidR="00D35DAE" w:rsidRDefault="00D35DAE" w:rsidP="007E2846"/>
        </w:tc>
      </w:tr>
      <w:tr w:rsidR="00D35DAE" w14:paraId="7DEF101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44E39AC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80745E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A10FD7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8D89C9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8FB347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8180E72" w14:textId="77777777" w:rsidR="00D35DAE" w:rsidRDefault="00D35DAE" w:rsidP="007E2846"/>
        </w:tc>
      </w:tr>
      <w:tr w:rsidR="00D35DAE" w14:paraId="46F1DF7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74A2D8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3C1A42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6C26B2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B95262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3E5C3D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096095B" w14:textId="77777777" w:rsidR="00D35DAE" w:rsidRDefault="00D35DAE" w:rsidP="007E2846"/>
        </w:tc>
      </w:tr>
      <w:tr w:rsidR="00D35DAE" w14:paraId="56F4603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817D34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511BB0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44048F8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13C14A1" w14:textId="77777777" w:rsidR="00D35DAE" w:rsidRPr="00E25C7C" w:rsidRDefault="00D35DAE" w:rsidP="007E284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8F049B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548DA89" w14:textId="77777777" w:rsidR="00D35DAE" w:rsidRDefault="00D35DAE" w:rsidP="007E2846"/>
        </w:tc>
      </w:tr>
      <w:tr w:rsidR="00D35DAE" w14:paraId="222CE353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81BB20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98ADD5D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F5B12A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3E655C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6764C7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36198BA" w14:textId="77777777" w:rsidR="00D35DAE" w:rsidRDefault="00D35DAE" w:rsidP="007E2846"/>
        </w:tc>
      </w:tr>
      <w:tr w:rsidR="00D35DAE" w14:paraId="6C22243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F19B32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7F9D9E0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728148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7A87B0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5856CC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ABCE9D" w14:textId="77777777" w:rsidR="00D35DAE" w:rsidRDefault="00D35DAE" w:rsidP="007E2846"/>
        </w:tc>
      </w:tr>
    </w:tbl>
    <w:p w14:paraId="74D4413F" w14:textId="77777777" w:rsidR="00A16159" w:rsidRPr="00AE60D1" w:rsidRDefault="00A16159" w:rsidP="007A1120">
      <w:pPr>
        <w:spacing w:line="240" w:lineRule="exact"/>
      </w:pPr>
    </w:p>
    <w:sectPr w:rsidR="00A16159" w:rsidRPr="00AE60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9613" w14:textId="77777777" w:rsidR="00825766" w:rsidRDefault="00825766">
      <w:r>
        <w:separator/>
      </w:r>
    </w:p>
  </w:endnote>
  <w:endnote w:type="continuationSeparator" w:id="0">
    <w:p w14:paraId="17AEFAF5" w14:textId="77777777" w:rsidR="00825766" w:rsidRDefault="0082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C8D6" w14:textId="6B46595C" w:rsidR="006B165D" w:rsidRDefault="00FC39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DF16B0" wp14:editId="1DD76C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0291970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30920" w14:textId="4881D269" w:rsidR="00FC391F" w:rsidRPr="00FC391F" w:rsidRDefault="00FC391F" w:rsidP="00FC391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391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F16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030920" w14:textId="4881D269" w:rsidR="00FC391F" w:rsidRPr="00FC391F" w:rsidRDefault="00FC391F" w:rsidP="00FC391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C391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254D" w14:textId="35AA6995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2B9CE05A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3C57AD6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D35DAE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D35DAE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0AA3C739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 xml:space="preserve">/IEC </w:t>
    </w:r>
    <w:r>
      <w:rPr>
        <w:rStyle w:val="PageNumber"/>
        <w:i/>
        <w:iCs/>
        <w:sz w:val="16"/>
      </w:rPr>
      <w:t xml:space="preserve"> electronic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  <w:r w:rsidR="004C0B5D">
      <w:rPr>
        <w:rStyle w:val="PageNumber"/>
        <w:i/>
        <w:iCs/>
        <w:sz w:val="16"/>
      </w:rPr>
      <w:t xml:space="preserve"> (updated format 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E5E3" w14:textId="0112376B" w:rsidR="00A16159" w:rsidRDefault="00FC391F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bCs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E4B267" wp14:editId="260CF6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59677743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9E71A" w14:textId="0C33C530" w:rsidR="00FC391F" w:rsidRPr="00FC391F" w:rsidRDefault="00FC391F" w:rsidP="00FC391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391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B2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65.6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CK6IpxDgIAABwE&#10;AAAOAAAAAAAAAAAAAAAAAC4CAABkcnMvZTJvRG9jLnhtbFBLAQItABQABgAIAAAAIQAld2bS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49E71A" w14:textId="0C33C530" w:rsidR="00FC391F" w:rsidRPr="00FC391F" w:rsidRDefault="00FC391F" w:rsidP="00FC391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C391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6159">
      <w:rPr>
        <w:rStyle w:val="PageNumber"/>
        <w:bCs/>
        <w:sz w:val="16"/>
      </w:rPr>
      <w:t>1</w:t>
    </w:r>
    <w:r w:rsidR="00A16159">
      <w:rPr>
        <w:rStyle w:val="PageNumber"/>
        <w:bCs/>
        <w:sz w:val="16"/>
      </w:rPr>
      <w:tab/>
    </w:r>
    <w:r w:rsidR="00A16159">
      <w:rPr>
        <w:rStyle w:val="PageNumber"/>
        <w:b/>
        <w:sz w:val="16"/>
      </w:rPr>
      <w:t>MB</w:t>
    </w:r>
    <w:r w:rsidR="00A16159">
      <w:rPr>
        <w:rStyle w:val="PageNumber"/>
        <w:bCs/>
        <w:sz w:val="16"/>
      </w:rPr>
      <w:t xml:space="preserve"> = Member body (enter the ISO 3166 two-letter country code, e.g. CN for China)</w:t>
    </w:r>
    <w:r w:rsidR="00A16159">
      <w:rPr>
        <w:rStyle w:val="PageNumber"/>
        <w:bCs/>
        <w:sz w:val="16"/>
      </w:rPr>
      <w:tab/>
    </w:r>
    <w:r w:rsidR="00A16159">
      <w:rPr>
        <w:rStyle w:val="PageNumber"/>
        <w:b/>
        <w:sz w:val="16"/>
      </w:rPr>
      <w:t>**</w:t>
    </w:r>
    <w:r w:rsidR="00A16159">
      <w:rPr>
        <w:rStyle w:val="PageNumber"/>
        <w:bCs/>
        <w:sz w:val="16"/>
      </w:rPr>
      <w:t xml:space="preserve"> = ISO/CS editing unit</w:t>
    </w:r>
  </w:p>
  <w:p w14:paraId="3FD1E425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722A3F8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59D2FD19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E447BA1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2B6F" w14:textId="77777777" w:rsidR="00825766" w:rsidRDefault="00825766">
      <w:r>
        <w:separator/>
      </w:r>
    </w:p>
  </w:footnote>
  <w:footnote w:type="continuationSeparator" w:id="0">
    <w:p w14:paraId="4BB0E8C5" w14:textId="77777777" w:rsidR="00825766" w:rsidRDefault="0082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0A69" w14:textId="28EC2EDC" w:rsidR="006B165D" w:rsidRDefault="00FC39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CE6E5D" wp14:editId="25E55B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168954181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105AD" w14:textId="737367CE" w:rsidR="00FC391F" w:rsidRPr="00FC391F" w:rsidRDefault="00FC391F" w:rsidP="00FC391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391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E6E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65.6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2F105AD" w14:textId="737367CE" w:rsidR="00FC391F" w:rsidRPr="00FC391F" w:rsidRDefault="00FC391F" w:rsidP="00FC391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C391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6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904"/>
      <w:gridCol w:w="2070"/>
      <w:gridCol w:w="8692"/>
    </w:tblGrid>
    <w:tr w:rsidR="00495CB6" w14:paraId="432F98C1" w14:textId="77777777" w:rsidTr="55D5E25D">
      <w:trPr>
        <w:cantSplit/>
        <w:jc w:val="center"/>
      </w:trPr>
      <w:tc>
        <w:tcPr>
          <w:tcW w:w="3904" w:type="dxa"/>
          <w:tcBorders>
            <w:top w:val="nil"/>
            <w:left w:val="nil"/>
            <w:bottom w:val="nil"/>
            <w:right w:val="nil"/>
          </w:tcBorders>
        </w:tcPr>
        <w:p w14:paraId="735E954E" w14:textId="1E7A2293" w:rsidR="004F5BFA" w:rsidRPr="004F5BFA" w:rsidRDefault="55D5E25D" w:rsidP="55D5E25D">
          <w:pPr>
            <w:pStyle w:val="ISOComments"/>
            <w:spacing w:before="60" w:after="60"/>
            <w:rPr>
              <w:b/>
              <w:bCs/>
              <w:sz w:val="22"/>
              <w:szCs w:val="22"/>
            </w:rPr>
          </w:pP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IMDRF </w:t>
          </w:r>
          <w:r w:rsidR="00FC391F" w:rsidRPr="00FC391F">
            <w:rPr>
              <w:rStyle w:val="MTEquationSection"/>
              <w:b/>
              <w:bCs/>
              <w:color w:val="auto"/>
              <w:sz w:val="22"/>
              <w:szCs w:val="22"/>
            </w:rPr>
            <w:t>AIML</w:t>
          </w:r>
          <w:r w:rsidR="004C0B5D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</w:t>
          </w: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WG </w:t>
          </w:r>
        </w:p>
        <w:p w14:paraId="0E92C19F" w14:textId="77777777" w:rsidR="004F5BFA" w:rsidRPr="004F5BFA" w:rsidRDefault="55D5E25D" w:rsidP="55D5E25D">
          <w:pPr>
            <w:pStyle w:val="ISOComments"/>
            <w:spacing w:before="60" w:after="60"/>
            <w:rPr>
              <w:b/>
              <w:bCs/>
              <w:sz w:val="22"/>
              <w:szCs w:val="22"/>
            </w:rPr>
          </w:pP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>Comment Form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F1A9866" w14:textId="77777777" w:rsidR="00495CB6" w:rsidRDefault="00495CB6" w:rsidP="00D75D2D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8692" w:type="dxa"/>
          <w:tcBorders>
            <w:top w:val="single" w:sz="6" w:space="0" w:color="auto"/>
            <w:bottom w:val="single" w:sz="6" w:space="0" w:color="auto"/>
          </w:tcBorders>
        </w:tcPr>
        <w:p w14:paraId="2A555E44" w14:textId="77777777" w:rsidR="00A14212" w:rsidRPr="00A14212" w:rsidRDefault="55D5E25D" w:rsidP="55D5E25D">
          <w:pPr>
            <w:pStyle w:val="ISOSecretObservations"/>
            <w:spacing w:before="60" w:after="60"/>
            <w:rPr>
              <w:rFonts w:cs="Arial"/>
              <w:b/>
              <w:bCs/>
              <w:sz w:val="22"/>
              <w:szCs w:val="22"/>
            </w:rPr>
          </w:pPr>
          <w:r>
            <w:t>Document:</w:t>
          </w:r>
          <w:r w:rsidRPr="55D5E25D">
            <w:rPr>
              <w:b/>
              <w:bCs/>
              <w:sz w:val="20"/>
            </w:rPr>
            <w:t xml:space="preserve"> </w:t>
          </w:r>
        </w:p>
        <w:p w14:paraId="280E2F0C" w14:textId="738FF861" w:rsidR="00495CB6" w:rsidRPr="004F5BFA" w:rsidRDefault="00A075CB" w:rsidP="00A14212">
          <w:pPr>
            <w:pStyle w:val="ISOSecretObservations"/>
            <w:spacing w:before="60" w:after="60"/>
            <w:rPr>
              <w:b/>
              <w:sz w:val="20"/>
            </w:rPr>
          </w:pPr>
          <w:r>
            <w:rPr>
              <w:noProof/>
            </w:rPr>
            <w:t xml:space="preserve">N93 </w:t>
          </w:r>
          <w:r w:rsidR="00FC391F" w:rsidRPr="00D81E8C">
            <w:rPr>
              <w:noProof/>
            </w:rPr>
            <w:t>Technical Framework for A</w:t>
          </w:r>
          <w:r w:rsidR="00FC391F">
            <w:rPr>
              <w:noProof/>
            </w:rPr>
            <w:t>rtificial Intelligence</w:t>
          </w:r>
          <w:r w:rsidR="00FC391F" w:rsidRPr="00D81E8C">
            <w:rPr>
              <w:noProof/>
            </w:rPr>
            <w:t xml:space="preserve"> Life</w:t>
          </w:r>
          <w:r w:rsidR="00FC391F">
            <w:rPr>
              <w:noProof/>
            </w:rPr>
            <w:t xml:space="preserve"> C</w:t>
          </w:r>
          <w:r w:rsidR="00FC391F" w:rsidRPr="00D81E8C">
            <w:rPr>
              <w:noProof/>
            </w:rPr>
            <w:t>ycle Management</w:t>
          </w:r>
        </w:p>
      </w:tc>
    </w:tr>
  </w:tbl>
  <w:p w14:paraId="14040333" w14:textId="77777777" w:rsidR="00A16159" w:rsidRDefault="00A16159">
    <w:pPr>
      <w:pStyle w:val="Header"/>
    </w:pPr>
  </w:p>
  <w:tbl>
    <w:tblPr>
      <w:tblW w:w="1474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91"/>
      <w:gridCol w:w="900"/>
      <w:gridCol w:w="1021"/>
      <w:gridCol w:w="4177"/>
      <w:gridCol w:w="4233"/>
      <w:gridCol w:w="2419"/>
    </w:tblGrid>
    <w:tr w:rsidR="00D35DAE" w14:paraId="311C2210" w14:textId="77777777" w:rsidTr="00D35DAE">
      <w:trPr>
        <w:cantSplit/>
        <w:jc w:val="center"/>
      </w:trPr>
      <w:tc>
        <w:tcPr>
          <w:tcW w:w="1991" w:type="dxa"/>
        </w:tcPr>
        <w:p w14:paraId="78FB8242" w14:textId="77777777" w:rsidR="00D35DAE" w:rsidRDefault="00D35DAE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Name/Organization</w:t>
          </w:r>
        </w:p>
      </w:tc>
      <w:tc>
        <w:tcPr>
          <w:tcW w:w="900" w:type="dxa"/>
        </w:tcPr>
        <w:p w14:paraId="63C109CC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1021" w:type="dxa"/>
        </w:tcPr>
        <w:p w14:paraId="7FA1BFA1" w14:textId="77777777" w:rsidR="00D35DAE" w:rsidRPr="00395636" w:rsidRDefault="00D35DAE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Section</w:t>
          </w:r>
        </w:p>
      </w:tc>
      <w:tc>
        <w:tcPr>
          <w:tcW w:w="4177" w:type="dxa"/>
        </w:tcPr>
        <w:p w14:paraId="7B419299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1DA1F564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694FAFE7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Resolution</w:t>
          </w:r>
        </w:p>
      </w:tc>
    </w:tr>
  </w:tbl>
  <w:p w14:paraId="1F537DEE" w14:textId="77777777" w:rsidR="00A16159" w:rsidRDefault="00A16159">
    <w:pPr>
      <w:pStyle w:val="Header"/>
      <w:rPr>
        <w:sz w:val="2"/>
      </w:rPr>
    </w:pPr>
  </w:p>
  <w:p w14:paraId="6112DD30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DFC98C8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70B9B8A" w14:textId="0D3454FA" w:rsidR="00A16159" w:rsidRDefault="00FC391F">
          <w:pPr>
            <w:pStyle w:val="ISOComments"/>
            <w:spacing w:before="60" w:after="60"/>
          </w:pPr>
          <w:r>
            <w:rPr>
              <w:b/>
              <w:bCs/>
              <w:noProof/>
              <w:sz w:val="22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BACBBEF" wp14:editId="5F8A3320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833755" cy="376555"/>
                    <wp:effectExtent l="0" t="0" r="4445" b="4445"/>
                    <wp:wrapNone/>
                    <wp:docPr id="711168576" name="Text Box 1" descr="UN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3375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9D07FD" w14:textId="08484BE8" w:rsidR="00FC391F" w:rsidRPr="00FC391F" w:rsidRDefault="00FC391F" w:rsidP="00FC391F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FC391F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UNOFFICIAL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BACBB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alt="UNOFFICIAL" style="position:absolute;margin-left:0;margin-top:0;width:65.6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" filled="f" stroked="f">
                    <v:fill o:detectmouseclick="t"/>
                    <v:textbox style="mso-fit-shape-to-text:t" inset="0,15pt,0,0">
                      <w:txbxContent>
                        <w:p w14:paraId="299D07FD" w14:textId="08484BE8" w:rsidR="00FC391F" w:rsidRPr="00FC391F" w:rsidRDefault="00FC391F" w:rsidP="00FC391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391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16159"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35AD086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DFEAB3F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E7E051A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5130E4DA" w14:textId="77777777">
      <w:trPr>
        <w:cantSplit/>
        <w:jc w:val="center"/>
      </w:trPr>
      <w:tc>
        <w:tcPr>
          <w:tcW w:w="539" w:type="dxa"/>
        </w:tcPr>
        <w:p w14:paraId="5396851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07DC57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040D197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59766D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1C501F5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8CE338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99B985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3C8317AF" w14:textId="77777777">
      <w:trPr>
        <w:cantSplit/>
        <w:jc w:val="center"/>
      </w:trPr>
      <w:tc>
        <w:tcPr>
          <w:tcW w:w="539" w:type="dxa"/>
        </w:tcPr>
        <w:p w14:paraId="5BC85A7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0431D7C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19CEF5D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33BAF4A1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6479A0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3EDF590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AF24D0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0C306952" w14:textId="77777777" w:rsidR="00A16159" w:rsidRDefault="00A16159">
    <w:pPr>
      <w:pStyle w:val="Header"/>
      <w:rPr>
        <w:sz w:val="2"/>
      </w:rPr>
    </w:pPr>
  </w:p>
  <w:p w14:paraId="384532F9" w14:textId="77777777" w:rsidR="00A16159" w:rsidRDefault="00A1615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13D"/>
    <w:multiLevelType w:val="hybridMultilevel"/>
    <w:tmpl w:val="9C6E9734"/>
    <w:lvl w:ilvl="0" w:tplc="FF760692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86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825766"/>
    <w:rsid w:val="00050722"/>
    <w:rsid w:val="00136930"/>
    <w:rsid w:val="00163DBC"/>
    <w:rsid w:val="001B3022"/>
    <w:rsid w:val="00215841"/>
    <w:rsid w:val="00251A8B"/>
    <w:rsid w:val="00255485"/>
    <w:rsid w:val="00286FA4"/>
    <w:rsid w:val="00292328"/>
    <w:rsid w:val="00314348"/>
    <w:rsid w:val="00316907"/>
    <w:rsid w:val="00321058"/>
    <w:rsid w:val="00395636"/>
    <w:rsid w:val="0040611A"/>
    <w:rsid w:val="00437730"/>
    <w:rsid w:val="00476F09"/>
    <w:rsid w:val="00495CB6"/>
    <w:rsid w:val="004C0B5D"/>
    <w:rsid w:val="004C6E8C"/>
    <w:rsid w:val="004F5BFA"/>
    <w:rsid w:val="00540C31"/>
    <w:rsid w:val="0057130C"/>
    <w:rsid w:val="00656736"/>
    <w:rsid w:val="006B165D"/>
    <w:rsid w:val="006D132C"/>
    <w:rsid w:val="00780A93"/>
    <w:rsid w:val="007A1120"/>
    <w:rsid w:val="007E2846"/>
    <w:rsid w:val="007E2E99"/>
    <w:rsid w:val="00825766"/>
    <w:rsid w:val="0088361C"/>
    <w:rsid w:val="008E73AD"/>
    <w:rsid w:val="009320D1"/>
    <w:rsid w:val="00957F0F"/>
    <w:rsid w:val="009D12C7"/>
    <w:rsid w:val="009F1792"/>
    <w:rsid w:val="00A03CBE"/>
    <w:rsid w:val="00A075CB"/>
    <w:rsid w:val="00A14212"/>
    <w:rsid w:val="00A16159"/>
    <w:rsid w:val="00A20C5C"/>
    <w:rsid w:val="00A63938"/>
    <w:rsid w:val="00A64E75"/>
    <w:rsid w:val="00A93D4A"/>
    <w:rsid w:val="00AA62E4"/>
    <w:rsid w:val="00AE60D1"/>
    <w:rsid w:val="00AF7C69"/>
    <w:rsid w:val="00B0714A"/>
    <w:rsid w:val="00B118CE"/>
    <w:rsid w:val="00B17581"/>
    <w:rsid w:val="00B71C6D"/>
    <w:rsid w:val="00BD1E47"/>
    <w:rsid w:val="00BE2B59"/>
    <w:rsid w:val="00BF6B60"/>
    <w:rsid w:val="00C6513F"/>
    <w:rsid w:val="00C66DA5"/>
    <w:rsid w:val="00C90982"/>
    <w:rsid w:val="00CE6DB4"/>
    <w:rsid w:val="00D35DAE"/>
    <w:rsid w:val="00D74D95"/>
    <w:rsid w:val="00D75D2D"/>
    <w:rsid w:val="00E8234E"/>
    <w:rsid w:val="00E83901"/>
    <w:rsid w:val="00EF2CD9"/>
    <w:rsid w:val="00F22E0F"/>
    <w:rsid w:val="00F5670B"/>
    <w:rsid w:val="00F60AA2"/>
    <w:rsid w:val="00F96865"/>
    <w:rsid w:val="00FC391F"/>
    <w:rsid w:val="55D5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48951"/>
  <w15:chartTrackingRefBased/>
  <w15:docId w15:val="{4CC99DEA-C92F-4D8D-B416-F20A991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Default">
    <w:name w:val="Default"/>
    <w:rsid w:val="0025548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ListNumber">
    <w:name w:val="List Number"/>
    <w:basedOn w:val="List"/>
    <w:rsid w:val="00255485"/>
    <w:pPr>
      <w:numPr>
        <w:numId w:val="1"/>
      </w:numPr>
      <w:tabs>
        <w:tab w:val="clear" w:pos="360"/>
      </w:tabs>
      <w:snapToGrid w:val="0"/>
      <w:spacing w:after="100"/>
      <w:ind w:left="720"/>
      <w:contextualSpacing w:val="0"/>
    </w:pPr>
    <w:rPr>
      <w:rFonts w:cs="Arial"/>
      <w:spacing w:val="8"/>
      <w:sz w:val="20"/>
      <w:lang w:eastAsia="zh-CN"/>
    </w:rPr>
  </w:style>
  <w:style w:type="paragraph" w:styleId="List">
    <w:name w:val="List"/>
    <w:basedOn w:val="Normal"/>
    <w:uiPriority w:val="99"/>
    <w:semiHidden/>
    <w:unhideWhenUsed/>
    <w:rsid w:val="00255485"/>
    <w:pPr>
      <w:ind w:left="360" w:hanging="360"/>
      <w:contextualSpacing/>
    </w:pPr>
  </w:style>
  <w:style w:type="paragraph" w:customStyle="1" w:styleId="PARAGRAPH">
    <w:name w:val="PARAGRAPH"/>
    <w:rsid w:val="00255485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gov.sharepoint.com/sites/InternationalMedicalDeviceRegulatorsForum/IMDRF%20Documents/IMDRF%20Templates/IMDRF%20-%20Consultation%20Template%20(updated%202024%20for%20current%20Word).dotx?OR=81dd2b71-fb82-4b33-ac71-fed46bf0f87a&amp;CID=d0bf07a2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b4a26-a0a6-442a-a800-f5fe1d9f3f5b" xsi:nil="true"/>
    <lcf76f155ced4ddcb4097134ff3c332f xmlns="89642774-68a0-4780-9df4-94451e658e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AEE7CF750B84CBE272AC0FED086A0" ma:contentTypeVersion="16" ma:contentTypeDescription="Create a new document." ma:contentTypeScope="" ma:versionID="34931e7fe306baf2d21fe54672a835be">
  <xsd:schema xmlns:xsd="http://www.w3.org/2001/XMLSchema" xmlns:xs="http://www.w3.org/2001/XMLSchema" xmlns:p="http://schemas.microsoft.com/office/2006/metadata/properties" xmlns:ns2="89642774-68a0-4780-9df4-94451e658ebd" xmlns:ns3="2c0b4a26-a0a6-442a-a800-f5fe1d9f3f5b" targetNamespace="http://schemas.microsoft.com/office/2006/metadata/properties" ma:root="true" ma:fieldsID="a2db602334a5036900dbff732e12bfa1" ns2:_="" ns3:_="">
    <xsd:import namespace="89642774-68a0-4780-9df4-94451e658ebd"/>
    <xsd:import namespace="2c0b4a26-a0a6-442a-a800-f5fe1d9f3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42774-68a0-4780-9df4-94451e658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7109a8-929b-4fc4-93d4-6e713aa0708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670CD-88AE-4D8F-BCD2-81276804AB05}">
  <ds:schemaRefs>
    <ds:schemaRef ds:uri="http://schemas.microsoft.com/office/2006/metadata/properties"/>
    <ds:schemaRef ds:uri="http://schemas.microsoft.com/office/infopath/2007/PartnerControls"/>
    <ds:schemaRef ds:uri="2c0b4a26-a0a6-442a-a800-f5fe1d9f3f5b"/>
    <ds:schemaRef ds:uri="89642774-68a0-4780-9df4-94451e658ebd"/>
  </ds:schemaRefs>
</ds:datastoreItem>
</file>

<file path=customXml/itemProps2.xml><?xml version="1.0" encoding="utf-8"?>
<ds:datastoreItem xmlns:ds="http://schemas.openxmlformats.org/officeDocument/2006/customXml" ds:itemID="{2827435C-D59E-48E5-A889-B89ABD64E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42774-68a0-4780-9df4-94451e658ebd"/>
    <ds:schemaRef ds:uri="2c0b4a26-a0a6-442a-a800-f5fe1d9f3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0F86C-4CED-4AB7-A775-1507942F6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A1E36-6D59-4466-A75C-FADDBBF24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IMDRF%20-%20Consultation%20Template%20(updated%202024%20for%20current%20Word).dotx?OR=81dd2b71-fb82-4b33-ac71-fed46bf0f87a&amp;CID=d0bf07a2-00</Template>
  <TotalTime>34</TotalTime>
  <Pages>2</Pages>
  <Words>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BRADLEY, Robyn</dc:creator>
  <cp:keywords/>
  <dc:description>FORM (ISO)</dc:description>
  <cp:lastModifiedBy>BRADLEY, Robyn</cp:lastModifiedBy>
  <cp:revision>3</cp:revision>
  <cp:lastPrinted>2001-10-25T21:04:00Z</cp:lastPrinted>
  <dcterms:created xsi:type="dcterms:W3CDTF">2026-04-07T21:19:00Z</dcterms:created>
  <dcterms:modified xsi:type="dcterms:W3CDTF">2026-04-07T21:53:00Z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0x010100407AEE7CF750B84CBE272AC0FED086A0</vt:lpwstr>
  </property>
  <property fmtid="{D5CDD505-2E9C-101B-9397-08002B2CF9AE}" pid="4" name="ClassificationContentMarkingHeaderShapeIds">
    <vt:lpwstr>2a639240,64b45cb2,539be17d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5f2ce3dc,6226e16,3734ea60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2026-04-07T21:51:21Z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ab8a7918-dd3a-42aa-804c-37ae681283f7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</Properties>
</file>